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673B3" w14:textId="58DA441A" w:rsidR="00BB25D4" w:rsidRDefault="00296D51" w:rsidP="00BB25D4">
      <w:pPr>
        <w:rPr>
          <w:rFonts w:ascii="Trebuchet MS" w:hAnsi="Trebuchet MS"/>
          <w:b/>
          <w:bCs/>
          <w:sz w:val="24"/>
          <w:szCs w:val="24"/>
        </w:rPr>
      </w:pPr>
      <w:r w:rsidRPr="00296D51">
        <w:rPr>
          <w:rFonts w:ascii="Trebuchet MS" w:hAnsi="Trebuchet MS"/>
          <w:b/>
          <w:bCs/>
          <w:sz w:val="24"/>
          <w:szCs w:val="24"/>
        </w:rPr>
        <w:t>Anmeldung berufliche Integration von Personen der Sozialdienste</w:t>
      </w:r>
    </w:p>
    <w:p w14:paraId="437240C0" w14:textId="77777777" w:rsidR="00A84073" w:rsidRPr="00296D51" w:rsidRDefault="00A84073" w:rsidP="00BB25D4">
      <w:pPr>
        <w:rPr>
          <w:rFonts w:ascii="Trebuchet MS" w:hAnsi="Trebuchet MS"/>
          <w:b/>
          <w:bCs/>
          <w:sz w:val="24"/>
          <w:szCs w:val="24"/>
        </w:rPr>
      </w:pPr>
    </w:p>
    <w:tbl>
      <w:tblPr>
        <w:tblStyle w:val="Tabellenraster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65"/>
        <w:gridCol w:w="2721"/>
        <w:gridCol w:w="2266"/>
        <w:gridCol w:w="2726"/>
      </w:tblGrid>
      <w:tr w:rsidR="00A84073" w14:paraId="67B1531D" w14:textId="77777777" w:rsidTr="00FA3DFC">
        <w:trPr>
          <w:trHeight w:val="227"/>
        </w:trPr>
        <w:tc>
          <w:tcPr>
            <w:tcW w:w="9978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0F81103" w14:textId="77777777" w:rsidR="00A84073" w:rsidRPr="00296D51" w:rsidRDefault="00A84073">
            <w:pPr>
              <w:rPr>
                <w:rFonts w:ascii="Trebuchet MS" w:hAnsi="Trebuchet MS"/>
                <w:b/>
                <w:bCs/>
                <w:sz w:val="21"/>
                <w:szCs w:val="21"/>
              </w:rPr>
            </w:pPr>
            <w:r>
              <w:rPr>
                <w:rFonts w:ascii="Trebuchet MS" w:hAnsi="Trebuchet MS"/>
                <w:b/>
                <w:bCs/>
                <w:sz w:val="21"/>
                <w:szCs w:val="21"/>
              </w:rPr>
              <w:t>Zuweisende Stelle</w:t>
            </w:r>
          </w:p>
        </w:tc>
      </w:tr>
      <w:tr w:rsidR="00A84073" w:rsidRPr="00C80B32" w14:paraId="010D3CE2" w14:textId="77777777" w:rsidTr="005D7CC5">
        <w:trPr>
          <w:trHeight w:val="170"/>
        </w:trPr>
        <w:tc>
          <w:tcPr>
            <w:tcW w:w="2265" w:type="dxa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CE7420" w14:textId="77777777" w:rsidR="00A84073" w:rsidRPr="00C80B32" w:rsidRDefault="00A84073">
            <w:pPr>
              <w:rPr>
                <w:rFonts w:ascii="Trebuchet MS" w:hAnsi="Trebuchet MS"/>
                <w:sz w:val="20"/>
                <w:szCs w:val="20"/>
              </w:rPr>
            </w:pPr>
            <w:r w:rsidRPr="00C80B32">
              <w:rPr>
                <w:rFonts w:ascii="Trebuchet MS" w:hAnsi="Trebuchet MS"/>
                <w:sz w:val="20"/>
                <w:szCs w:val="20"/>
              </w:rPr>
              <w:t>Gemeinde</w:t>
            </w:r>
          </w:p>
        </w:tc>
        <w:tc>
          <w:tcPr>
            <w:tcW w:w="2721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4349BB61" w14:textId="77777777" w:rsidR="00A84073" w:rsidRPr="00C80B32" w:rsidRDefault="00A84073">
            <w:pPr>
              <w:tabs>
                <w:tab w:val="left" w:pos="1018"/>
              </w:tabs>
              <w:rPr>
                <w:rFonts w:ascii="Trebuchet MS" w:hAnsi="Trebuchet MS"/>
                <w:bCs/>
                <w:sz w:val="20"/>
                <w:szCs w:val="20"/>
              </w:rPr>
            </w:pPr>
            <w:r w:rsidRPr="00C80B32">
              <w:rPr>
                <w:rFonts w:ascii="Trebuchet MS" w:hAnsi="Trebuchet MS"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C80B32">
              <w:rPr>
                <w:rFonts w:ascii="Trebuchet MS" w:hAnsi="Trebuchet MS"/>
                <w:bCs/>
                <w:sz w:val="20"/>
                <w:szCs w:val="20"/>
              </w:rPr>
              <w:instrText xml:space="preserve"> FORMTEXT </w:instrText>
            </w:r>
            <w:r w:rsidRPr="00C80B32">
              <w:rPr>
                <w:rFonts w:ascii="Trebuchet MS" w:hAnsi="Trebuchet MS"/>
                <w:bCs/>
                <w:sz w:val="20"/>
                <w:szCs w:val="20"/>
              </w:rPr>
            </w:r>
            <w:r w:rsidRPr="00C80B32">
              <w:rPr>
                <w:rFonts w:ascii="Trebuchet MS" w:hAnsi="Trebuchet MS"/>
                <w:bCs/>
                <w:sz w:val="20"/>
                <w:szCs w:val="20"/>
              </w:rPr>
              <w:fldChar w:fldCharType="separate"/>
            </w:r>
            <w:r w:rsidRPr="00C80B32">
              <w:rPr>
                <w:rFonts w:ascii="Trebuchet MS" w:hAnsi="Trebuchet MS"/>
                <w:bCs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bCs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bCs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bCs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bCs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bCs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A64436" w14:textId="77777777" w:rsidR="00A84073" w:rsidRPr="00C80B32" w:rsidRDefault="00A84073">
            <w:pPr>
              <w:rPr>
                <w:rFonts w:ascii="Trebuchet MS" w:hAnsi="Trebuchet MS"/>
                <w:sz w:val="20"/>
                <w:szCs w:val="20"/>
              </w:rPr>
            </w:pPr>
            <w:r w:rsidRPr="00C80B32">
              <w:rPr>
                <w:rFonts w:ascii="Trebuchet MS" w:hAnsi="Trebuchet MS"/>
                <w:sz w:val="20"/>
                <w:szCs w:val="20"/>
              </w:rPr>
              <w:t>Zuweisende Stelle</w:t>
            </w:r>
          </w:p>
        </w:tc>
        <w:tc>
          <w:tcPr>
            <w:tcW w:w="2722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B93D2DD" w14:textId="77777777" w:rsidR="00A84073" w:rsidRPr="00C80B32" w:rsidRDefault="00A84073">
            <w:pPr>
              <w:rPr>
                <w:rFonts w:ascii="Trebuchet MS" w:hAnsi="Trebuchet MS"/>
                <w:sz w:val="20"/>
                <w:szCs w:val="20"/>
              </w:rPr>
            </w:pPr>
            <w:r w:rsidRPr="00C80B32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0B32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C80B32">
              <w:rPr>
                <w:rFonts w:ascii="Trebuchet MS" w:hAnsi="Trebuchet MS"/>
                <w:sz w:val="20"/>
                <w:szCs w:val="20"/>
              </w:rPr>
            </w:r>
            <w:r w:rsidRPr="00C80B32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A84073" w:rsidRPr="00C80B32" w14:paraId="1D9D7E3C" w14:textId="77777777" w:rsidTr="005D7CC5">
        <w:trPr>
          <w:trHeight w:val="170"/>
        </w:trPr>
        <w:tc>
          <w:tcPr>
            <w:tcW w:w="226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E56059" w14:textId="77777777" w:rsidR="00A84073" w:rsidRPr="00C80B32" w:rsidRDefault="00A84073">
            <w:pPr>
              <w:rPr>
                <w:rFonts w:ascii="Trebuchet MS" w:hAnsi="Trebuchet MS"/>
                <w:sz w:val="20"/>
                <w:szCs w:val="20"/>
              </w:rPr>
            </w:pPr>
            <w:r w:rsidRPr="00C80B32">
              <w:rPr>
                <w:rFonts w:ascii="Trebuchet MS" w:hAnsi="Trebuchet MS"/>
                <w:sz w:val="20"/>
                <w:szCs w:val="20"/>
              </w:rPr>
              <w:t>Anrede</w:t>
            </w:r>
          </w:p>
        </w:tc>
        <w:tc>
          <w:tcPr>
            <w:tcW w:w="27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41AE23A7" w14:textId="77777777" w:rsidR="00A84073" w:rsidRPr="00C80B32" w:rsidRDefault="00161747">
            <w:pPr>
              <w:tabs>
                <w:tab w:val="left" w:pos="1018"/>
              </w:tabs>
              <w:rPr>
                <w:rFonts w:ascii="Trebuchet MS" w:hAnsi="Trebuchet MS"/>
                <w:bCs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bCs/>
                  <w:sz w:val="20"/>
                  <w:szCs w:val="20"/>
                </w:rPr>
                <w:id w:val="-68585534"/>
                <w:placeholder>
                  <w:docPart w:val="7E7844635F874BC8AFB290497A7B198D"/>
                </w:placeholder>
                <w:showingPlcHdr/>
                <w:dropDownList>
                  <w:listItem w:displayText="Bitte wählen" w:value="Bitte wählen"/>
                  <w:listItem w:displayText="Frau" w:value="Frau"/>
                  <w:listItem w:displayText="Herr" w:value="Herr"/>
                  <w:listItem w:displayText="Divers" w:value="Divers"/>
                </w:dropDownList>
              </w:sdtPr>
              <w:sdtEndPr/>
              <w:sdtContent>
                <w:r w:rsidR="00A84073" w:rsidRPr="00C80B32">
                  <w:rPr>
                    <w:rFonts w:ascii="Trebuchet MS" w:hAnsi="Trebuchet MS"/>
                    <w:bCs/>
                    <w:sz w:val="20"/>
                    <w:szCs w:val="20"/>
                  </w:rPr>
                  <w:t>Bitte wählen</w:t>
                </w:r>
              </w:sdtContent>
            </w:sdt>
          </w:p>
        </w:tc>
        <w:tc>
          <w:tcPr>
            <w:tcW w:w="226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9AA3A5" w14:textId="77777777" w:rsidR="00A84073" w:rsidRPr="00C80B32" w:rsidRDefault="00A84073">
            <w:pPr>
              <w:rPr>
                <w:rFonts w:ascii="Trebuchet MS" w:hAnsi="Trebuchet MS"/>
                <w:sz w:val="20"/>
                <w:szCs w:val="20"/>
              </w:rPr>
            </w:pPr>
            <w:r w:rsidRPr="00C80B32">
              <w:rPr>
                <w:rFonts w:ascii="Trebuchet MS" w:hAnsi="Trebuchet MS"/>
                <w:sz w:val="20"/>
                <w:szCs w:val="20"/>
              </w:rPr>
              <w:t>Adresse</w:t>
            </w:r>
          </w:p>
        </w:tc>
        <w:tc>
          <w:tcPr>
            <w:tcW w:w="27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784D2F2" w14:textId="77777777" w:rsidR="00A84073" w:rsidRPr="00C80B32" w:rsidRDefault="00A84073">
            <w:pPr>
              <w:rPr>
                <w:rFonts w:ascii="Trebuchet MS" w:hAnsi="Trebuchet MS"/>
                <w:sz w:val="20"/>
                <w:szCs w:val="20"/>
              </w:rPr>
            </w:pPr>
            <w:r w:rsidRPr="00C80B32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0B32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C80B32">
              <w:rPr>
                <w:rFonts w:ascii="Trebuchet MS" w:hAnsi="Trebuchet MS"/>
                <w:sz w:val="20"/>
                <w:szCs w:val="20"/>
              </w:rPr>
            </w:r>
            <w:r w:rsidRPr="00C80B32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A84073" w:rsidRPr="00C80B32" w14:paraId="3E4B269D" w14:textId="77777777" w:rsidTr="005D7CC5">
        <w:trPr>
          <w:trHeight w:val="170"/>
        </w:trPr>
        <w:tc>
          <w:tcPr>
            <w:tcW w:w="226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0081FD" w14:textId="77777777" w:rsidR="00A84073" w:rsidRPr="00C80B32" w:rsidRDefault="00A84073">
            <w:pPr>
              <w:rPr>
                <w:rFonts w:ascii="Trebuchet MS" w:hAnsi="Trebuchet MS"/>
                <w:sz w:val="20"/>
                <w:szCs w:val="20"/>
              </w:rPr>
            </w:pPr>
            <w:r w:rsidRPr="00C80B32">
              <w:rPr>
                <w:rFonts w:ascii="Trebuchet MS" w:hAnsi="Trebuchet MS"/>
                <w:sz w:val="20"/>
                <w:szCs w:val="20"/>
              </w:rPr>
              <w:t>Name</w:t>
            </w:r>
          </w:p>
        </w:tc>
        <w:tc>
          <w:tcPr>
            <w:tcW w:w="27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3487979C" w14:textId="77777777" w:rsidR="00A84073" w:rsidRPr="00C80B32" w:rsidRDefault="00A84073">
            <w:pPr>
              <w:rPr>
                <w:rFonts w:ascii="Trebuchet MS" w:hAnsi="Trebuchet MS"/>
                <w:sz w:val="20"/>
                <w:szCs w:val="20"/>
              </w:rPr>
            </w:pPr>
            <w:r w:rsidRPr="00C80B32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0B32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C80B32">
              <w:rPr>
                <w:rFonts w:ascii="Trebuchet MS" w:hAnsi="Trebuchet MS"/>
                <w:sz w:val="20"/>
                <w:szCs w:val="20"/>
              </w:rPr>
            </w:r>
            <w:r w:rsidRPr="00C80B32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D00733" w14:textId="77777777" w:rsidR="00A84073" w:rsidRPr="00C80B32" w:rsidRDefault="00A84073">
            <w:pPr>
              <w:rPr>
                <w:rFonts w:ascii="Trebuchet MS" w:hAnsi="Trebuchet MS"/>
                <w:sz w:val="20"/>
                <w:szCs w:val="20"/>
              </w:rPr>
            </w:pPr>
            <w:r w:rsidRPr="00C80B32">
              <w:rPr>
                <w:rFonts w:ascii="Trebuchet MS" w:hAnsi="Trebuchet MS"/>
                <w:sz w:val="20"/>
                <w:szCs w:val="20"/>
              </w:rPr>
              <w:t>PLZ / Ort</w:t>
            </w:r>
          </w:p>
        </w:tc>
        <w:tc>
          <w:tcPr>
            <w:tcW w:w="27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7B10CF6" w14:textId="77777777" w:rsidR="00A84073" w:rsidRPr="00C80B32" w:rsidRDefault="00A84073">
            <w:pPr>
              <w:rPr>
                <w:rFonts w:ascii="Trebuchet MS" w:hAnsi="Trebuchet MS"/>
                <w:sz w:val="20"/>
                <w:szCs w:val="20"/>
              </w:rPr>
            </w:pPr>
            <w:r w:rsidRPr="00C80B32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0B32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C80B32">
              <w:rPr>
                <w:rFonts w:ascii="Trebuchet MS" w:hAnsi="Trebuchet MS"/>
                <w:sz w:val="20"/>
                <w:szCs w:val="20"/>
              </w:rPr>
            </w:r>
            <w:r w:rsidRPr="00C80B32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A84073" w:rsidRPr="00C80B32" w14:paraId="6D7359D6" w14:textId="77777777" w:rsidTr="005D7CC5">
        <w:trPr>
          <w:trHeight w:val="170"/>
        </w:trPr>
        <w:tc>
          <w:tcPr>
            <w:tcW w:w="226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15286E" w14:textId="77777777" w:rsidR="00A84073" w:rsidRPr="00C80B32" w:rsidRDefault="00A84073">
            <w:pPr>
              <w:rPr>
                <w:rFonts w:ascii="Trebuchet MS" w:hAnsi="Trebuchet MS"/>
                <w:sz w:val="20"/>
                <w:szCs w:val="20"/>
              </w:rPr>
            </w:pPr>
            <w:r w:rsidRPr="00C80B32">
              <w:rPr>
                <w:rFonts w:ascii="Trebuchet MS" w:hAnsi="Trebuchet MS"/>
                <w:sz w:val="20"/>
                <w:szCs w:val="20"/>
              </w:rPr>
              <w:t>Vorname</w:t>
            </w:r>
          </w:p>
        </w:tc>
        <w:tc>
          <w:tcPr>
            <w:tcW w:w="27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1ABCE42C" w14:textId="77777777" w:rsidR="00A84073" w:rsidRPr="00C80B32" w:rsidRDefault="00A84073">
            <w:pPr>
              <w:rPr>
                <w:rFonts w:ascii="Trebuchet MS" w:hAnsi="Trebuchet MS"/>
                <w:sz w:val="20"/>
                <w:szCs w:val="20"/>
              </w:rPr>
            </w:pPr>
            <w:r w:rsidRPr="00C80B32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0B32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C80B32">
              <w:rPr>
                <w:rFonts w:ascii="Trebuchet MS" w:hAnsi="Trebuchet MS"/>
                <w:sz w:val="20"/>
                <w:szCs w:val="20"/>
              </w:rPr>
            </w:r>
            <w:r w:rsidRPr="00C80B32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8A2827" w14:textId="77777777" w:rsidR="00A84073" w:rsidRPr="00C80B32" w:rsidRDefault="00A8407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E333489" w14:textId="77777777" w:rsidR="00A84073" w:rsidRPr="00C80B32" w:rsidRDefault="00A84073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84073" w:rsidRPr="00C80B32" w14:paraId="0E5AF10F" w14:textId="77777777" w:rsidTr="005D7CC5">
        <w:trPr>
          <w:trHeight w:val="170"/>
        </w:trPr>
        <w:tc>
          <w:tcPr>
            <w:tcW w:w="2265" w:type="dxa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7D4A606C" w14:textId="77777777" w:rsidR="00A84073" w:rsidRPr="00C80B32" w:rsidRDefault="00A84073">
            <w:pPr>
              <w:rPr>
                <w:rFonts w:ascii="Trebuchet MS" w:hAnsi="Trebuchet MS"/>
                <w:sz w:val="20"/>
                <w:szCs w:val="20"/>
              </w:rPr>
            </w:pPr>
            <w:r w:rsidRPr="00C80B32">
              <w:rPr>
                <w:rFonts w:ascii="Trebuchet MS" w:hAnsi="Trebuchet MS"/>
                <w:sz w:val="20"/>
                <w:szCs w:val="20"/>
              </w:rPr>
              <w:t>Telefon / Mobile</w:t>
            </w:r>
          </w:p>
        </w:tc>
        <w:tc>
          <w:tcPr>
            <w:tcW w:w="27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</w:tcPr>
          <w:p w14:paraId="29620ED7" w14:textId="77777777" w:rsidR="00A84073" w:rsidRPr="00C80B32" w:rsidRDefault="00A84073">
            <w:pPr>
              <w:rPr>
                <w:rFonts w:ascii="Trebuchet MS" w:hAnsi="Trebuchet MS"/>
                <w:sz w:val="20"/>
                <w:szCs w:val="20"/>
              </w:rPr>
            </w:pPr>
            <w:r w:rsidRPr="00C80B32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0B32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C80B32">
              <w:rPr>
                <w:rFonts w:ascii="Trebuchet MS" w:hAnsi="Trebuchet MS"/>
                <w:sz w:val="20"/>
                <w:szCs w:val="20"/>
              </w:rPr>
            </w:r>
            <w:r w:rsidRPr="00C80B32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</w:tcPr>
          <w:p w14:paraId="31E00E78" w14:textId="77777777" w:rsidR="00A84073" w:rsidRPr="00C80B32" w:rsidRDefault="00A84073">
            <w:pPr>
              <w:rPr>
                <w:rFonts w:ascii="Trebuchet MS" w:hAnsi="Trebuchet MS"/>
                <w:sz w:val="20"/>
                <w:szCs w:val="20"/>
              </w:rPr>
            </w:pPr>
            <w:r w:rsidRPr="00C80B32">
              <w:rPr>
                <w:rFonts w:ascii="Trebuchet MS" w:hAnsi="Trebuchet MS"/>
                <w:sz w:val="20"/>
                <w:szCs w:val="20"/>
              </w:rPr>
              <w:t>E-Mail</w:t>
            </w:r>
          </w:p>
        </w:tc>
        <w:tc>
          <w:tcPr>
            <w:tcW w:w="27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</w:tcBorders>
          </w:tcPr>
          <w:p w14:paraId="7B97EC8E" w14:textId="77777777" w:rsidR="00A84073" w:rsidRPr="00C80B32" w:rsidRDefault="00A84073">
            <w:pPr>
              <w:rPr>
                <w:rFonts w:ascii="Trebuchet MS" w:hAnsi="Trebuchet MS"/>
                <w:sz w:val="20"/>
                <w:szCs w:val="20"/>
              </w:rPr>
            </w:pPr>
            <w:r w:rsidRPr="00C80B32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0B32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C80B32">
              <w:rPr>
                <w:rFonts w:ascii="Trebuchet MS" w:hAnsi="Trebuchet MS"/>
                <w:sz w:val="20"/>
                <w:szCs w:val="20"/>
              </w:rPr>
            </w:r>
            <w:r w:rsidRPr="00C80B32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</w:tbl>
    <w:p w14:paraId="3F0CA078" w14:textId="77777777" w:rsidR="00296D51" w:rsidRPr="00A84073" w:rsidRDefault="00296D51" w:rsidP="00BB25D4">
      <w:pPr>
        <w:rPr>
          <w:rFonts w:ascii="Trebuchet MS" w:hAnsi="Trebuchet MS"/>
          <w:sz w:val="16"/>
          <w:szCs w:val="16"/>
        </w:rPr>
      </w:pPr>
    </w:p>
    <w:tbl>
      <w:tblPr>
        <w:tblStyle w:val="Tabellenraster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68"/>
        <w:gridCol w:w="2721"/>
        <w:gridCol w:w="2268"/>
        <w:gridCol w:w="2721"/>
      </w:tblGrid>
      <w:tr w:rsidR="00296D51" w14:paraId="29374FDF" w14:textId="77777777" w:rsidTr="00FA3DFC">
        <w:trPr>
          <w:trHeight w:val="227"/>
        </w:trPr>
        <w:tc>
          <w:tcPr>
            <w:tcW w:w="9978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87DB28B" w14:textId="68F7A388" w:rsidR="00296D51" w:rsidRPr="00296D51" w:rsidRDefault="00296D51" w:rsidP="00F65A2A">
            <w:pPr>
              <w:rPr>
                <w:rFonts w:ascii="Trebuchet MS" w:hAnsi="Trebuchet MS"/>
                <w:b/>
                <w:bCs/>
                <w:sz w:val="21"/>
                <w:szCs w:val="21"/>
              </w:rPr>
            </w:pPr>
            <w:r w:rsidRPr="00296D51">
              <w:rPr>
                <w:rFonts w:ascii="Trebuchet MS" w:hAnsi="Trebuchet MS"/>
                <w:b/>
                <w:bCs/>
                <w:sz w:val="21"/>
                <w:szCs w:val="21"/>
              </w:rPr>
              <w:t>Angaben zur angemeldeten Person</w:t>
            </w:r>
          </w:p>
        </w:tc>
      </w:tr>
      <w:tr w:rsidR="00A44290" w:rsidRPr="00C80B32" w14:paraId="15CB3C11" w14:textId="77777777" w:rsidTr="005D7CC5">
        <w:trPr>
          <w:trHeight w:val="170"/>
        </w:trPr>
        <w:tc>
          <w:tcPr>
            <w:tcW w:w="2268" w:type="dxa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FFDB87" w14:textId="2EE4E96A" w:rsidR="00DF04E4" w:rsidRPr="00C80B32" w:rsidRDefault="00DF04E4" w:rsidP="00F65A2A">
            <w:pPr>
              <w:rPr>
                <w:rFonts w:ascii="Trebuchet MS" w:hAnsi="Trebuchet MS"/>
                <w:sz w:val="20"/>
                <w:szCs w:val="20"/>
              </w:rPr>
            </w:pPr>
            <w:r w:rsidRPr="00C80B32">
              <w:rPr>
                <w:rFonts w:ascii="Trebuchet MS" w:hAnsi="Trebuchet MS"/>
                <w:sz w:val="20"/>
                <w:szCs w:val="20"/>
              </w:rPr>
              <w:t>Anrede</w:t>
            </w:r>
          </w:p>
        </w:tc>
        <w:tc>
          <w:tcPr>
            <w:tcW w:w="2721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7795A8C0" w14:textId="47EF1B9E" w:rsidR="00DF04E4" w:rsidRPr="00C80B32" w:rsidRDefault="00161747" w:rsidP="00F65A2A">
            <w:pPr>
              <w:tabs>
                <w:tab w:val="left" w:pos="1018"/>
              </w:tabs>
              <w:rPr>
                <w:rFonts w:ascii="Trebuchet MS" w:hAnsi="Trebuchet MS"/>
                <w:bCs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bCs/>
                  <w:sz w:val="20"/>
                  <w:szCs w:val="20"/>
                </w:rPr>
                <w:id w:val="1700583295"/>
                <w:placeholder>
                  <w:docPart w:val="71C1A2F4831A48BDA251EDA1DFA54ECF"/>
                </w:placeholder>
                <w:showingPlcHdr/>
                <w:dropDownList>
                  <w:listItem w:displayText="Bitte wählen" w:value="Bitte wählen"/>
                  <w:listItem w:displayText="Frau" w:value="Frau"/>
                  <w:listItem w:displayText="Herr" w:value="Herr"/>
                  <w:listItem w:displayText="Divers" w:value="Divers"/>
                </w:dropDownList>
              </w:sdtPr>
              <w:sdtEndPr/>
              <w:sdtContent>
                <w:r w:rsidR="00722219" w:rsidRPr="00C80B32">
                  <w:rPr>
                    <w:rFonts w:ascii="Trebuchet MS" w:hAnsi="Trebuchet MS"/>
                    <w:bCs/>
                    <w:sz w:val="20"/>
                    <w:szCs w:val="20"/>
                  </w:rPr>
                  <w:t>Bitte wählen</w:t>
                </w:r>
              </w:sdtContent>
            </w:sdt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377BE5E" w14:textId="7C6F5AA3" w:rsidR="00DF04E4" w:rsidRPr="00C80B32" w:rsidRDefault="00DF04E4" w:rsidP="00F65A2A">
            <w:pPr>
              <w:rPr>
                <w:rFonts w:ascii="Trebuchet MS" w:hAnsi="Trebuchet MS"/>
                <w:sz w:val="20"/>
                <w:szCs w:val="20"/>
              </w:rPr>
            </w:pPr>
            <w:r w:rsidRPr="00C80B32">
              <w:rPr>
                <w:rFonts w:ascii="Trebuchet MS" w:hAnsi="Trebuchet MS"/>
                <w:sz w:val="20"/>
                <w:szCs w:val="20"/>
              </w:rPr>
              <w:t>Geburtsdatum</w:t>
            </w:r>
          </w:p>
        </w:tc>
        <w:tc>
          <w:tcPr>
            <w:tcW w:w="2721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3CEF649" w14:textId="5F7949A3" w:rsidR="00DF04E4" w:rsidRPr="00C80B32" w:rsidRDefault="00DF04E4" w:rsidP="00F65A2A">
            <w:pPr>
              <w:rPr>
                <w:rFonts w:ascii="Trebuchet MS" w:hAnsi="Trebuchet MS"/>
                <w:sz w:val="20"/>
                <w:szCs w:val="20"/>
              </w:rPr>
            </w:pPr>
            <w:r w:rsidRPr="00C80B32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0B32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C80B32">
              <w:rPr>
                <w:rFonts w:ascii="Trebuchet MS" w:hAnsi="Trebuchet MS"/>
                <w:sz w:val="20"/>
                <w:szCs w:val="20"/>
              </w:rPr>
            </w:r>
            <w:r w:rsidRPr="00C80B32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A44290" w:rsidRPr="00C80B32" w14:paraId="1D128767" w14:textId="77777777" w:rsidTr="005D7CC5">
        <w:trPr>
          <w:trHeight w:val="170"/>
        </w:trPr>
        <w:tc>
          <w:tcPr>
            <w:tcW w:w="22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B65B83" w14:textId="61C6547A" w:rsidR="00DF04E4" w:rsidRPr="00C80B32" w:rsidRDefault="00DF04E4" w:rsidP="00F65A2A">
            <w:pPr>
              <w:rPr>
                <w:rFonts w:ascii="Trebuchet MS" w:hAnsi="Trebuchet MS"/>
                <w:sz w:val="20"/>
                <w:szCs w:val="20"/>
              </w:rPr>
            </w:pPr>
            <w:r w:rsidRPr="00C80B32">
              <w:rPr>
                <w:rFonts w:ascii="Trebuchet MS" w:hAnsi="Trebuchet MS"/>
                <w:sz w:val="20"/>
                <w:szCs w:val="20"/>
              </w:rPr>
              <w:t>Name</w:t>
            </w:r>
          </w:p>
        </w:tc>
        <w:tc>
          <w:tcPr>
            <w:tcW w:w="27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46E17B85" w14:textId="0A0224EB" w:rsidR="00DF04E4" w:rsidRPr="00C80B32" w:rsidRDefault="00DF04E4" w:rsidP="00F65A2A">
            <w:pPr>
              <w:rPr>
                <w:rFonts w:ascii="Trebuchet MS" w:hAnsi="Trebuchet MS"/>
                <w:sz w:val="20"/>
                <w:szCs w:val="20"/>
              </w:rPr>
            </w:pPr>
            <w:r w:rsidRPr="00C80B32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0B32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C80B32">
              <w:rPr>
                <w:rFonts w:ascii="Trebuchet MS" w:hAnsi="Trebuchet MS"/>
                <w:sz w:val="20"/>
                <w:szCs w:val="20"/>
              </w:rPr>
            </w:r>
            <w:r w:rsidRPr="00C80B32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4C695E" w14:textId="56F5092A" w:rsidR="00DF04E4" w:rsidRPr="00C80B32" w:rsidRDefault="00DF04E4" w:rsidP="00F65A2A">
            <w:pPr>
              <w:rPr>
                <w:rFonts w:ascii="Trebuchet MS" w:hAnsi="Trebuchet MS"/>
                <w:sz w:val="20"/>
                <w:szCs w:val="20"/>
              </w:rPr>
            </w:pPr>
            <w:r w:rsidRPr="00C80B32">
              <w:rPr>
                <w:rFonts w:ascii="Trebuchet MS" w:hAnsi="Trebuchet MS"/>
                <w:sz w:val="20"/>
                <w:szCs w:val="20"/>
              </w:rPr>
              <w:t xml:space="preserve">AHV Nr. </w:t>
            </w:r>
          </w:p>
        </w:tc>
        <w:tc>
          <w:tcPr>
            <w:tcW w:w="27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5732300" w14:textId="340AD9CD" w:rsidR="00DF04E4" w:rsidRPr="00C80B32" w:rsidRDefault="00DF04E4" w:rsidP="00F65A2A">
            <w:pPr>
              <w:rPr>
                <w:rFonts w:ascii="Trebuchet MS" w:hAnsi="Trebuchet MS"/>
                <w:sz w:val="20"/>
                <w:szCs w:val="20"/>
              </w:rPr>
            </w:pPr>
            <w:r w:rsidRPr="00C80B32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0B32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C80B32">
              <w:rPr>
                <w:rFonts w:ascii="Trebuchet MS" w:hAnsi="Trebuchet MS"/>
                <w:sz w:val="20"/>
                <w:szCs w:val="20"/>
              </w:rPr>
            </w:r>
            <w:r w:rsidRPr="00C80B32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A44290" w:rsidRPr="00C80B32" w14:paraId="7491D1E8" w14:textId="77777777" w:rsidTr="005D7CC5">
        <w:trPr>
          <w:trHeight w:val="170"/>
        </w:trPr>
        <w:tc>
          <w:tcPr>
            <w:tcW w:w="22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FD6BBA" w14:textId="4F5AE629" w:rsidR="00DF04E4" w:rsidRPr="00C80B32" w:rsidRDefault="00DF04E4" w:rsidP="00F65A2A">
            <w:pPr>
              <w:rPr>
                <w:rFonts w:ascii="Trebuchet MS" w:hAnsi="Trebuchet MS"/>
                <w:sz w:val="20"/>
                <w:szCs w:val="20"/>
              </w:rPr>
            </w:pPr>
            <w:r w:rsidRPr="00C80B32">
              <w:rPr>
                <w:rFonts w:ascii="Trebuchet MS" w:hAnsi="Trebuchet MS"/>
                <w:sz w:val="20"/>
                <w:szCs w:val="20"/>
              </w:rPr>
              <w:t>Vorname</w:t>
            </w:r>
          </w:p>
        </w:tc>
        <w:tc>
          <w:tcPr>
            <w:tcW w:w="27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1B1A99FC" w14:textId="43D714CA" w:rsidR="00DF04E4" w:rsidRPr="00C80B32" w:rsidRDefault="00DF04E4" w:rsidP="00F65A2A">
            <w:pPr>
              <w:rPr>
                <w:rFonts w:ascii="Trebuchet MS" w:hAnsi="Trebuchet MS"/>
                <w:sz w:val="20"/>
                <w:szCs w:val="20"/>
              </w:rPr>
            </w:pPr>
            <w:r w:rsidRPr="00C80B32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0B32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C80B32">
              <w:rPr>
                <w:rFonts w:ascii="Trebuchet MS" w:hAnsi="Trebuchet MS"/>
                <w:sz w:val="20"/>
                <w:szCs w:val="20"/>
              </w:rPr>
            </w:r>
            <w:r w:rsidRPr="00C80B32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922319" w14:textId="116D641B" w:rsidR="00DF04E4" w:rsidRPr="00C80B32" w:rsidRDefault="00DF04E4" w:rsidP="00F65A2A">
            <w:pPr>
              <w:rPr>
                <w:rFonts w:ascii="Trebuchet MS" w:hAnsi="Trebuchet MS"/>
                <w:sz w:val="20"/>
                <w:szCs w:val="20"/>
              </w:rPr>
            </w:pPr>
            <w:r w:rsidRPr="00C80B32">
              <w:rPr>
                <w:rFonts w:ascii="Trebuchet MS" w:hAnsi="Trebuchet MS"/>
                <w:sz w:val="20"/>
                <w:szCs w:val="20"/>
              </w:rPr>
              <w:t>ZEMIS Nr.</w:t>
            </w:r>
          </w:p>
        </w:tc>
        <w:tc>
          <w:tcPr>
            <w:tcW w:w="27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F596C06" w14:textId="6913FCB4" w:rsidR="00DF04E4" w:rsidRPr="00C80B32" w:rsidRDefault="00172751" w:rsidP="001223C5">
            <w:pPr>
              <w:tabs>
                <w:tab w:val="left" w:pos="306"/>
              </w:tabs>
              <w:rPr>
                <w:rFonts w:ascii="Trebuchet MS" w:hAnsi="Trebuchet MS"/>
                <w:sz w:val="20"/>
                <w:szCs w:val="20"/>
              </w:rPr>
            </w:pPr>
            <w:r w:rsidRPr="00C80B32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0B32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C80B32">
              <w:rPr>
                <w:rFonts w:ascii="Trebuchet MS" w:hAnsi="Trebuchet MS"/>
                <w:sz w:val="20"/>
                <w:szCs w:val="20"/>
              </w:rPr>
            </w:r>
            <w:r w:rsidRPr="00C80B32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sz w:val="20"/>
                <w:szCs w:val="20"/>
              </w:rPr>
              <w:fldChar w:fldCharType="end"/>
            </w:r>
            <w:r w:rsidR="00565EAB" w:rsidRPr="00C80B32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</w:tr>
      <w:tr w:rsidR="00A44290" w:rsidRPr="00C80B32" w14:paraId="03797804" w14:textId="77777777" w:rsidTr="005D7CC5">
        <w:trPr>
          <w:trHeight w:val="170"/>
        </w:trPr>
        <w:tc>
          <w:tcPr>
            <w:tcW w:w="22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7D1037" w14:textId="7186A6CD" w:rsidR="00DF04E4" w:rsidRPr="00C80B32" w:rsidRDefault="00DF04E4" w:rsidP="00F65A2A">
            <w:pPr>
              <w:rPr>
                <w:rFonts w:ascii="Trebuchet MS" w:hAnsi="Trebuchet MS"/>
                <w:sz w:val="20"/>
                <w:szCs w:val="20"/>
              </w:rPr>
            </w:pPr>
            <w:r w:rsidRPr="00C80B32">
              <w:rPr>
                <w:rFonts w:ascii="Trebuchet MS" w:hAnsi="Trebuchet MS"/>
                <w:sz w:val="20"/>
                <w:szCs w:val="20"/>
              </w:rPr>
              <w:t>Adresse</w:t>
            </w:r>
          </w:p>
        </w:tc>
        <w:tc>
          <w:tcPr>
            <w:tcW w:w="27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61E3DDED" w14:textId="1D3E17E0" w:rsidR="00DF04E4" w:rsidRPr="00C80B32" w:rsidRDefault="00DF04E4" w:rsidP="00F65A2A">
            <w:pPr>
              <w:rPr>
                <w:rFonts w:ascii="Trebuchet MS" w:hAnsi="Trebuchet MS"/>
                <w:sz w:val="20"/>
                <w:szCs w:val="20"/>
              </w:rPr>
            </w:pPr>
            <w:r w:rsidRPr="00C80B32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0B32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C80B32">
              <w:rPr>
                <w:rFonts w:ascii="Trebuchet MS" w:hAnsi="Trebuchet MS"/>
                <w:sz w:val="20"/>
                <w:szCs w:val="20"/>
              </w:rPr>
            </w:r>
            <w:r w:rsidRPr="00C80B32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C5C607" w14:textId="38C84FB4" w:rsidR="00DF04E4" w:rsidRPr="00C80B32" w:rsidRDefault="00FC1254" w:rsidP="00F65A2A">
            <w:pPr>
              <w:rPr>
                <w:rFonts w:ascii="Trebuchet MS" w:hAnsi="Trebuchet MS"/>
                <w:sz w:val="20"/>
                <w:szCs w:val="20"/>
              </w:rPr>
            </w:pPr>
            <w:r w:rsidRPr="00C80B32">
              <w:rPr>
                <w:rFonts w:ascii="Trebuchet MS" w:hAnsi="Trebuchet MS"/>
                <w:sz w:val="20"/>
                <w:szCs w:val="20"/>
              </w:rPr>
              <w:t>Aufenthaltsstatus</w:t>
            </w:r>
          </w:p>
        </w:tc>
        <w:sdt>
          <w:sdtPr>
            <w:rPr>
              <w:rFonts w:ascii="Trebuchet MS" w:hAnsi="Trebuchet MS"/>
              <w:sz w:val="20"/>
              <w:szCs w:val="20"/>
            </w:rPr>
            <w:id w:val="1350991032"/>
            <w:placeholder>
              <w:docPart w:val="CB5D4E9340364CC5A64A04470E3C304F"/>
            </w:placeholder>
            <w:showingPlcHdr/>
            <w:dropDownList>
              <w:listItem w:value="Bitte wählen"/>
              <w:listItem w:displayText="CH Staatsbürger" w:value="CH Staatsbürger"/>
              <w:listItem w:displayText="Ausländer" w:value="Ausländer"/>
              <w:listItem w:displayText="Flüchtling" w:value="Flüchtling"/>
            </w:dropDownList>
          </w:sdtPr>
          <w:sdtEndPr/>
          <w:sdtContent>
            <w:tc>
              <w:tcPr>
                <w:tcW w:w="272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274B0131" w14:textId="0DF2D14D" w:rsidR="00DF04E4" w:rsidRPr="00C80B32" w:rsidRDefault="000313DB" w:rsidP="00F65A2A">
                <w:pPr>
                  <w:rPr>
                    <w:rFonts w:ascii="Trebuchet MS" w:hAnsi="Trebuchet MS"/>
                    <w:sz w:val="20"/>
                    <w:szCs w:val="20"/>
                  </w:rPr>
                </w:pPr>
                <w:r w:rsidRPr="00C80B32">
                  <w:rPr>
                    <w:rStyle w:val="Platzhaltertext"/>
                    <w:rFonts w:ascii="Trebuchet MS" w:hAnsi="Trebuchet MS"/>
                    <w:color w:val="auto"/>
                    <w:sz w:val="20"/>
                    <w:szCs w:val="20"/>
                  </w:rPr>
                  <w:t>Bitte wählen</w:t>
                </w:r>
              </w:p>
            </w:tc>
          </w:sdtContent>
        </w:sdt>
      </w:tr>
      <w:tr w:rsidR="00A44290" w:rsidRPr="00C80B32" w14:paraId="5FEB232E" w14:textId="77777777" w:rsidTr="005D7CC5">
        <w:trPr>
          <w:trHeight w:val="170"/>
        </w:trPr>
        <w:tc>
          <w:tcPr>
            <w:tcW w:w="22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7A8517" w14:textId="357008A2" w:rsidR="00DF04E4" w:rsidRPr="00C80B32" w:rsidRDefault="00DF04E4" w:rsidP="00F65A2A">
            <w:pPr>
              <w:rPr>
                <w:rFonts w:ascii="Trebuchet MS" w:hAnsi="Trebuchet MS"/>
                <w:sz w:val="20"/>
                <w:szCs w:val="20"/>
              </w:rPr>
            </w:pPr>
            <w:r w:rsidRPr="00C80B32">
              <w:rPr>
                <w:rFonts w:ascii="Trebuchet MS" w:hAnsi="Trebuchet MS"/>
                <w:sz w:val="20"/>
                <w:szCs w:val="20"/>
              </w:rPr>
              <w:t>PLZ / Ort</w:t>
            </w:r>
          </w:p>
        </w:tc>
        <w:tc>
          <w:tcPr>
            <w:tcW w:w="27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5F50879D" w14:textId="6E37882F" w:rsidR="00DF04E4" w:rsidRPr="00C80B32" w:rsidRDefault="00DF04E4" w:rsidP="00F65A2A">
            <w:pPr>
              <w:rPr>
                <w:rFonts w:ascii="Trebuchet MS" w:hAnsi="Trebuchet MS"/>
                <w:sz w:val="20"/>
                <w:szCs w:val="20"/>
              </w:rPr>
            </w:pPr>
            <w:r w:rsidRPr="00C80B32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0B32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C80B32">
              <w:rPr>
                <w:rFonts w:ascii="Trebuchet MS" w:hAnsi="Trebuchet MS"/>
                <w:sz w:val="20"/>
                <w:szCs w:val="20"/>
              </w:rPr>
            </w:r>
            <w:r w:rsidRPr="00C80B32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6F7E15" w14:textId="087831C0" w:rsidR="00DF04E4" w:rsidRPr="00C80B32" w:rsidRDefault="00407C75" w:rsidP="00F65A2A">
            <w:pPr>
              <w:rPr>
                <w:rFonts w:ascii="Trebuchet MS" w:hAnsi="Trebuchet MS"/>
                <w:sz w:val="20"/>
                <w:szCs w:val="20"/>
              </w:rPr>
            </w:pPr>
            <w:r w:rsidRPr="00C80B32">
              <w:rPr>
                <w:rFonts w:ascii="Trebuchet MS" w:hAnsi="Trebuchet MS"/>
                <w:sz w:val="20"/>
                <w:szCs w:val="20"/>
              </w:rPr>
              <w:t>Bewilligung</w:t>
            </w:r>
          </w:p>
        </w:tc>
        <w:sdt>
          <w:sdtPr>
            <w:rPr>
              <w:rFonts w:ascii="Trebuchet MS" w:hAnsi="Trebuchet MS"/>
              <w:sz w:val="20"/>
              <w:szCs w:val="20"/>
            </w:rPr>
            <w:id w:val="-722604099"/>
            <w:placeholder>
              <w:docPart w:val="16BC26BB8244465BBA691425AB5F310D"/>
            </w:placeholder>
            <w:dropDownList>
              <w:listItem w:displayText="Bitte wählen" w:value="Bitte wählen"/>
              <w:listItem w:displayText="B (Aufenthaltsbewilligung)" w:value="B (Aufenthaltsbewilligung)"/>
              <w:listItem w:displayText="C (Niederlassungsbewilligung)" w:value="C (Niederlassungsbewilligung)"/>
              <w:listItem w:displayText="F (vorläufig aufgenommene)" w:value="F (vorläufig aufgenommene)"/>
              <w:listItem w:displayText="N (Asylsuchende)" w:value="N (Asylsuchende)"/>
              <w:listItem w:displayText="S (Schutzbedürftige)" w:value="S (Schutzbedürftige)"/>
            </w:dropDownList>
          </w:sdtPr>
          <w:sdtEndPr/>
          <w:sdtContent>
            <w:tc>
              <w:tcPr>
                <w:tcW w:w="272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6344C29E" w14:textId="4AA097F8" w:rsidR="00DF04E4" w:rsidRPr="00C80B32" w:rsidRDefault="00722219" w:rsidP="000313DB">
                <w:pPr>
                  <w:tabs>
                    <w:tab w:val="center" w:pos="1252"/>
                  </w:tabs>
                  <w:rPr>
                    <w:rFonts w:ascii="Trebuchet MS" w:hAnsi="Trebuchet MS"/>
                    <w:sz w:val="20"/>
                    <w:szCs w:val="20"/>
                  </w:rPr>
                </w:pPr>
                <w:r w:rsidRPr="00C80B32">
                  <w:rPr>
                    <w:rFonts w:ascii="Trebuchet MS" w:hAnsi="Trebuchet MS"/>
                    <w:sz w:val="20"/>
                    <w:szCs w:val="20"/>
                  </w:rPr>
                  <w:t>Bitte wählen</w:t>
                </w:r>
              </w:p>
            </w:tc>
          </w:sdtContent>
        </w:sdt>
      </w:tr>
      <w:tr w:rsidR="00A44290" w:rsidRPr="00C80B32" w14:paraId="10E9FAD3" w14:textId="77777777" w:rsidTr="005D7CC5">
        <w:trPr>
          <w:trHeight w:val="170"/>
        </w:trPr>
        <w:tc>
          <w:tcPr>
            <w:tcW w:w="22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3F4B19" w14:textId="454B68BB" w:rsidR="0004762B" w:rsidRPr="00C80B32" w:rsidRDefault="0004762B" w:rsidP="00F65A2A">
            <w:pPr>
              <w:rPr>
                <w:rFonts w:ascii="Trebuchet MS" w:hAnsi="Trebuchet MS"/>
                <w:sz w:val="20"/>
                <w:szCs w:val="20"/>
              </w:rPr>
            </w:pPr>
            <w:r w:rsidRPr="00C80B32">
              <w:rPr>
                <w:rFonts w:ascii="Trebuchet MS" w:hAnsi="Trebuchet MS"/>
                <w:sz w:val="20"/>
                <w:szCs w:val="20"/>
              </w:rPr>
              <w:t>Telefon / Mobile</w:t>
            </w:r>
          </w:p>
        </w:tc>
        <w:tc>
          <w:tcPr>
            <w:tcW w:w="27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0730BD2D" w14:textId="41B71339" w:rsidR="0004762B" w:rsidRPr="00C80B32" w:rsidRDefault="0004762B" w:rsidP="00F65A2A">
            <w:pPr>
              <w:rPr>
                <w:rFonts w:ascii="Trebuchet MS" w:hAnsi="Trebuchet MS"/>
                <w:sz w:val="20"/>
                <w:szCs w:val="20"/>
              </w:rPr>
            </w:pPr>
            <w:r w:rsidRPr="00C80B32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0B32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C80B32">
              <w:rPr>
                <w:rFonts w:ascii="Trebuchet MS" w:hAnsi="Trebuchet MS"/>
                <w:sz w:val="20"/>
                <w:szCs w:val="20"/>
              </w:rPr>
            </w:r>
            <w:r w:rsidRPr="00C80B32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sz w:val="20"/>
                <w:szCs w:val="20"/>
              </w:rPr>
              <w:fldChar w:fldCharType="end"/>
            </w:r>
            <w:r w:rsidR="00A6283A" w:rsidRPr="00C80B32">
              <w:rPr>
                <w:rFonts w:ascii="Trebuchet MS" w:hAnsi="Trebuchet MS"/>
                <w:sz w:val="20"/>
                <w:szCs w:val="20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D61893" w14:textId="0B11BA0A" w:rsidR="0004762B" w:rsidRPr="00C80B32" w:rsidRDefault="0004762B" w:rsidP="00F65A2A">
            <w:pPr>
              <w:rPr>
                <w:rFonts w:ascii="Trebuchet MS" w:hAnsi="Trebuchet MS"/>
                <w:sz w:val="20"/>
                <w:szCs w:val="20"/>
              </w:rPr>
            </w:pPr>
            <w:r w:rsidRPr="00C80B32">
              <w:rPr>
                <w:rFonts w:ascii="Trebuchet MS" w:hAnsi="Trebuchet MS"/>
                <w:sz w:val="20"/>
                <w:szCs w:val="20"/>
              </w:rPr>
              <w:t>Herkunftsland</w:t>
            </w:r>
          </w:p>
        </w:tc>
        <w:tc>
          <w:tcPr>
            <w:tcW w:w="27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779A633" w14:textId="769421B9" w:rsidR="0004762B" w:rsidRPr="00C80B32" w:rsidRDefault="0004762B" w:rsidP="00F65A2A">
            <w:pPr>
              <w:rPr>
                <w:rFonts w:ascii="Trebuchet MS" w:hAnsi="Trebuchet MS"/>
                <w:sz w:val="20"/>
                <w:szCs w:val="20"/>
              </w:rPr>
            </w:pPr>
            <w:r w:rsidRPr="00C80B32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0B32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C80B32">
              <w:rPr>
                <w:rFonts w:ascii="Trebuchet MS" w:hAnsi="Trebuchet MS"/>
                <w:sz w:val="20"/>
                <w:szCs w:val="20"/>
              </w:rPr>
            </w:r>
            <w:r w:rsidRPr="00C80B32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sz w:val="20"/>
                <w:szCs w:val="20"/>
              </w:rPr>
              <w:fldChar w:fldCharType="end"/>
            </w:r>
            <w:r w:rsidR="000313DB" w:rsidRPr="00C80B32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</w:tr>
      <w:tr w:rsidR="00A44290" w:rsidRPr="00C80B32" w14:paraId="25028B96" w14:textId="77777777" w:rsidTr="005D7CC5">
        <w:trPr>
          <w:trHeight w:val="170"/>
        </w:trPr>
        <w:tc>
          <w:tcPr>
            <w:tcW w:w="22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9EE52C" w14:textId="033E95C1" w:rsidR="0004762B" w:rsidRPr="00C80B32" w:rsidRDefault="0004762B" w:rsidP="00F65A2A">
            <w:pPr>
              <w:rPr>
                <w:rFonts w:ascii="Trebuchet MS" w:hAnsi="Trebuchet MS"/>
                <w:sz w:val="20"/>
                <w:szCs w:val="20"/>
              </w:rPr>
            </w:pPr>
            <w:r w:rsidRPr="00C80B32">
              <w:rPr>
                <w:rFonts w:ascii="Trebuchet MS" w:hAnsi="Trebuchet MS"/>
                <w:sz w:val="20"/>
                <w:szCs w:val="20"/>
              </w:rPr>
              <w:t>E-Mail</w:t>
            </w:r>
          </w:p>
        </w:tc>
        <w:tc>
          <w:tcPr>
            <w:tcW w:w="27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42CAA080" w14:textId="5C8AD479" w:rsidR="0004762B" w:rsidRPr="00C80B32" w:rsidRDefault="0004762B" w:rsidP="00F65A2A">
            <w:pPr>
              <w:rPr>
                <w:rFonts w:ascii="Trebuchet MS" w:hAnsi="Trebuchet MS"/>
                <w:sz w:val="20"/>
                <w:szCs w:val="20"/>
              </w:rPr>
            </w:pPr>
            <w:r w:rsidRPr="00C80B32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0B32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C80B32">
              <w:rPr>
                <w:rFonts w:ascii="Trebuchet MS" w:hAnsi="Trebuchet MS"/>
                <w:sz w:val="20"/>
                <w:szCs w:val="20"/>
              </w:rPr>
            </w:r>
            <w:r w:rsidRPr="00C80B32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sz w:val="20"/>
                <w:szCs w:val="20"/>
              </w:rPr>
              <w:fldChar w:fldCharType="end"/>
            </w:r>
            <w:r w:rsidR="00AF4306" w:rsidRPr="00C80B32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7C2E55" w14:textId="5E673221" w:rsidR="0004762B" w:rsidRPr="00C80B32" w:rsidRDefault="00331F2F" w:rsidP="00F65A2A">
            <w:pPr>
              <w:rPr>
                <w:rFonts w:ascii="Trebuchet MS" w:hAnsi="Trebuchet MS"/>
                <w:sz w:val="20"/>
                <w:szCs w:val="20"/>
              </w:rPr>
            </w:pPr>
            <w:r w:rsidRPr="00C80B32">
              <w:rPr>
                <w:rFonts w:ascii="Trebuchet MS" w:hAnsi="Trebuchet MS"/>
                <w:sz w:val="20"/>
                <w:szCs w:val="20"/>
              </w:rPr>
              <w:t>Kinder (Jahrgänge)</w:t>
            </w:r>
          </w:p>
        </w:tc>
        <w:tc>
          <w:tcPr>
            <w:tcW w:w="27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10A58EF" w14:textId="39E43BDD" w:rsidR="0004762B" w:rsidRPr="00C80B32" w:rsidRDefault="00331F2F" w:rsidP="00F65A2A">
            <w:pPr>
              <w:rPr>
                <w:rFonts w:ascii="Trebuchet MS" w:hAnsi="Trebuchet MS"/>
                <w:sz w:val="20"/>
                <w:szCs w:val="20"/>
              </w:rPr>
            </w:pPr>
            <w:r w:rsidRPr="00C80B32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0B32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C80B32">
              <w:rPr>
                <w:rFonts w:ascii="Trebuchet MS" w:hAnsi="Trebuchet MS"/>
                <w:sz w:val="20"/>
                <w:szCs w:val="20"/>
              </w:rPr>
            </w:r>
            <w:r w:rsidRPr="00C80B32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A44290" w:rsidRPr="00C80B32" w14:paraId="5BA97D6C" w14:textId="77777777" w:rsidTr="005D7CC5">
        <w:trPr>
          <w:trHeight w:val="170"/>
        </w:trPr>
        <w:tc>
          <w:tcPr>
            <w:tcW w:w="2268" w:type="dxa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7395CC" w14:textId="4B71810E" w:rsidR="0004762B" w:rsidRPr="00C80B32" w:rsidRDefault="0004762B" w:rsidP="00F65A2A">
            <w:pPr>
              <w:rPr>
                <w:rFonts w:ascii="Trebuchet MS" w:hAnsi="Trebuchet MS"/>
                <w:sz w:val="20"/>
                <w:szCs w:val="20"/>
              </w:rPr>
            </w:pPr>
            <w:r w:rsidRPr="00C80B32">
              <w:rPr>
                <w:rFonts w:ascii="Trebuchet MS" w:hAnsi="Trebuchet MS"/>
                <w:sz w:val="20"/>
                <w:szCs w:val="20"/>
              </w:rPr>
              <w:t>Zivilstand</w:t>
            </w:r>
          </w:p>
        </w:tc>
        <w:tc>
          <w:tcPr>
            <w:tcW w:w="27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auto"/>
            </w:tcBorders>
          </w:tcPr>
          <w:p w14:paraId="0346674D" w14:textId="29169952" w:rsidR="0004762B" w:rsidRPr="00C80B32" w:rsidRDefault="00161747" w:rsidP="00F65A2A">
            <w:pPr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bCs/>
                  <w:sz w:val="20"/>
                  <w:szCs w:val="20"/>
                </w:rPr>
                <w:id w:val="-1998724101"/>
                <w:placeholder>
                  <w:docPart w:val="B47A73703DEE47FAA43CE12E7EE13726"/>
                </w:placeholder>
                <w:showingPlcHdr/>
                <w:dropDownList>
                  <w:listItem w:displayText="Bitte wählen" w:value="Bitte wählen"/>
                  <w:listItem w:displayText="ledig" w:value="ledig"/>
                  <w:listItem w:displayText="verheiratet" w:value="verheiratet"/>
                  <w:listItem w:displayText="geschieden" w:value="geschieden"/>
                  <w:listItem w:displayText="verwitwet" w:value="verwitwet"/>
                  <w:listItem w:displayText="in eingetragener Partnerschaft" w:value="in eingetragener Partnerschaft"/>
                </w:dropDownList>
              </w:sdtPr>
              <w:sdtEndPr/>
              <w:sdtContent>
                <w:r w:rsidR="00722219" w:rsidRPr="00C80B32">
                  <w:rPr>
                    <w:rFonts w:ascii="Trebuchet MS" w:hAnsi="Trebuchet MS"/>
                    <w:bCs/>
                    <w:sz w:val="20"/>
                    <w:szCs w:val="20"/>
                  </w:rPr>
                  <w:t>Bitte wählen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auto"/>
              <w:right w:val="single" w:sz="4" w:space="0" w:color="D9D9D9" w:themeColor="background1" w:themeShade="D9"/>
            </w:tcBorders>
          </w:tcPr>
          <w:p w14:paraId="3EF5A8F0" w14:textId="0B9CDDF8" w:rsidR="0004762B" w:rsidRPr="00C80B32" w:rsidRDefault="00030CB1" w:rsidP="00F65A2A">
            <w:pPr>
              <w:rPr>
                <w:rFonts w:ascii="Trebuchet MS" w:hAnsi="Trebuchet MS"/>
                <w:sz w:val="20"/>
                <w:szCs w:val="20"/>
              </w:rPr>
            </w:pPr>
            <w:r w:rsidRPr="00C80B32">
              <w:rPr>
                <w:rFonts w:ascii="Trebuchet MS" w:hAnsi="Trebuchet MS"/>
                <w:sz w:val="20"/>
                <w:szCs w:val="20"/>
              </w:rPr>
              <w:t>Betreuung</w:t>
            </w:r>
          </w:p>
        </w:tc>
        <w:tc>
          <w:tcPr>
            <w:tcW w:w="27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</w:tcPr>
          <w:p w14:paraId="715EC49C" w14:textId="3B035378" w:rsidR="00070A28" w:rsidRPr="00C80B32" w:rsidRDefault="00161747" w:rsidP="00070A28">
            <w:pPr>
              <w:tabs>
                <w:tab w:val="center" w:pos="1252"/>
              </w:tabs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82919577"/>
                <w:placeholder>
                  <w:docPart w:val="611539315C6F4CB195D891A9658ABAA8"/>
                </w:placeholder>
                <w:showingPlcHdr/>
                <w:dropDownList>
                  <w:listItem w:value="Bitte wählen"/>
                  <w:listItem w:displayText="Ja, Kita/ Hort" w:value="Ja, Kita/ Hort"/>
                  <w:listItem w:displayText="Ja, durch Familie" w:value="Ja, durch Familie"/>
                  <w:listItem w:displayText="Nein" w:value="Nein"/>
                </w:dropDownList>
              </w:sdtPr>
              <w:sdtEndPr/>
              <w:sdtContent>
                <w:r w:rsidR="000313DB" w:rsidRPr="00C80B32">
                  <w:rPr>
                    <w:rStyle w:val="Platzhaltertext"/>
                    <w:rFonts w:ascii="Trebuchet MS" w:hAnsi="Trebuchet MS"/>
                    <w:color w:val="auto"/>
                    <w:sz w:val="20"/>
                    <w:szCs w:val="20"/>
                  </w:rPr>
                  <w:t>Bitte wählen</w:t>
                </w:r>
              </w:sdtContent>
            </w:sdt>
          </w:p>
        </w:tc>
      </w:tr>
    </w:tbl>
    <w:p w14:paraId="7D4555D4" w14:textId="77777777" w:rsidR="009C3116" w:rsidRPr="00F96ECE" w:rsidRDefault="009C3116" w:rsidP="00BB25D4">
      <w:pPr>
        <w:rPr>
          <w:rFonts w:ascii="Trebuchet MS" w:hAnsi="Trebuchet MS"/>
          <w:sz w:val="16"/>
          <w:szCs w:val="16"/>
        </w:rPr>
      </w:pPr>
    </w:p>
    <w:tbl>
      <w:tblPr>
        <w:tblStyle w:val="Tabellenraster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65"/>
        <w:gridCol w:w="2721"/>
        <w:gridCol w:w="2266"/>
        <w:gridCol w:w="2726"/>
      </w:tblGrid>
      <w:tr w:rsidR="00FC23FA" w14:paraId="50CAE386" w14:textId="77777777" w:rsidTr="00FA3DFC">
        <w:trPr>
          <w:trHeight w:val="227"/>
        </w:trPr>
        <w:tc>
          <w:tcPr>
            <w:tcW w:w="9978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3745417" w14:textId="506AE9E2" w:rsidR="00FC23FA" w:rsidRPr="00296D51" w:rsidRDefault="00CC6BE1">
            <w:pPr>
              <w:rPr>
                <w:rFonts w:ascii="Trebuchet MS" w:hAnsi="Trebuchet MS"/>
                <w:b/>
                <w:bCs/>
                <w:sz w:val="21"/>
                <w:szCs w:val="21"/>
              </w:rPr>
            </w:pPr>
            <w:r>
              <w:rPr>
                <w:rFonts w:ascii="Trebuchet MS" w:hAnsi="Trebuchet MS"/>
                <w:b/>
                <w:bCs/>
                <w:sz w:val="21"/>
                <w:szCs w:val="21"/>
              </w:rPr>
              <w:t>Informationen zur Person</w:t>
            </w:r>
          </w:p>
        </w:tc>
      </w:tr>
      <w:tr w:rsidR="0026453B" w:rsidRPr="00C80B32" w14:paraId="4BB29065" w14:textId="77777777" w:rsidTr="005D7CC5">
        <w:trPr>
          <w:trHeight w:val="170"/>
        </w:trPr>
        <w:tc>
          <w:tcPr>
            <w:tcW w:w="2265" w:type="dxa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877E8C" w14:textId="3A47D4DB" w:rsidR="00FC23FA" w:rsidRPr="00C80B32" w:rsidRDefault="00CC6B91">
            <w:pPr>
              <w:rPr>
                <w:rFonts w:ascii="Trebuchet MS" w:hAnsi="Trebuchet MS"/>
                <w:sz w:val="20"/>
                <w:szCs w:val="20"/>
              </w:rPr>
            </w:pPr>
            <w:r w:rsidRPr="00C80B32">
              <w:rPr>
                <w:rFonts w:ascii="Trebuchet MS" w:hAnsi="Trebuchet MS"/>
                <w:sz w:val="20"/>
                <w:szCs w:val="20"/>
              </w:rPr>
              <w:t>Deutschkenntnisse</w:t>
            </w:r>
          </w:p>
        </w:tc>
        <w:tc>
          <w:tcPr>
            <w:tcW w:w="2721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sdt>
            <w:sdtPr>
              <w:rPr>
                <w:rFonts w:ascii="Trebuchet MS" w:hAnsi="Trebuchet MS"/>
                <w:bCs/>
                <w:sz w:val="20"/>
                <w:szCs w:val="20"/>
              </w:rPr>
              <w:id w:val="-1562626651"/>
              <w:placeholder>
                <w:docPart w:val="DefaultPlaceholder_-1854013438"/>
              </w:placeholder>
              <w:comboBox>
                <w:listItem w:displayText="Bitte wählen" w:value="Bitte wählen"/>
                <w:listItem w:displayText="Muttersprache" w:value="Muttersprache"/>
                <w:listItem w:displayText="A 1" w:value="A 1"/>
                <w:listItem w:displayText="A 2" w:value="A 2"/>
                <w:listItem w:displayText="B 1" w:value="B 1"/>
                <w:listItem w:displayText="B 2" w:value="B 2"/>
                <w:listItem w:displayText="gute Verständigung" w:value="gute Verständigung"/>
                <w:listItem w:displayText="Verständigung nur mit Hilfe von Übersetzung möglich" w:value="Verständigung nur mit Hilfe von Übersetzung möglich"/>
              </w:comboBox>
            </w:sdtPr>
            <w:sdtEndPr/>
            <w:sdtContent>
              <w:p w14:paraId="730E85CA" w14:textId="608E0B98" w:rsidR="00FC23FA" w:rsidRPr="00C80B32" w:rsidRDefault="0049759F">
                <w:pPr>
                  <w:tabs>
                    <w:tab w:val="left" w:pos="1018"/>
                  </w:tabs>
                  <w:rPr>
                    <w:rFonts w:ascii="Trebuchet MS" w:hAnsi="Trebuchet MS"/>
                    <w:bCs/>
                    <w:sz w:val="20"/>
                    <w:szCs w:val="20"/>
                  </w:rPr>
                </w:pPr>
                <w:r>
                  <w:rPr>
                    <w:rFonts w:ascii="Trebuchet MS" w:hAnsi="Trebuchet MS"/>
                    <w:bCs/>
                    <w:sz w:val="20"/>
                    <w:szCs w:val="20"/>
                  </w:rPr>
                  <w:t>Bitte wählen</w:t>
                </w:r>
              </w:p>
            </w:sdtContent>
          </w:sdt>
        </w:tc>
        <w:tc>
          <w:tcPr>
            <w:tcW w:w="2266" w:type="dxa"/>
            <w:tcBorders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F2F9AC9" w14:textId="4E9119AB" w:rsidR="00FC23FA" w:rsidRPr="00C80B32" w:rsidRDefault="003F53B6">
            <w:pPr>
              <w:rPr>
                <w:rFonts w:ascii="Trebuchet MS" w:hAnsi="Trebuchet MS"/>
                <w:sz w:val="20"/>
                <w:szCs w:val="20"/>
              </w:rPr>
            </w:pPr>
            <w:r w:rsidRPr="00C80B32">
              <w:rPr>
                <w:rFonts w:ascii="Trebuchet MS" w:hAnsi="Trebuchet MS"/>
                <w:sz w:val="20"/>
                <w:szCs w:val="20"/>
              </w:rPr>
              <w:t>Erlernter Beruf</w:t>
            </w:r>
          </w:p>
        </w:tc>
        <w:tc>
          <w:tcPr>
            <w:tcW w:w="2726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051C2FF" w14:textId="77777777" w:rsidR="00FC23FA" w:rsidRPr="00C80B32" w:rsidRDefault="00FC23FA">
            <w:pPr>
              <w:rPr>
                <w:rFonts w:ascii="Trebuchet MS" w:hAnsi="Trebuchet MS"/>
                <w:sz w:val="20"/>
                <w:szCs w:val="20"/>
              </w:rPr>
            </w:pPr>
            <w:r w:rsidRPr="00C80B32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0B32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C80B32">
              <w:rPr>
                <w:rFonts w:ascii="Trebuchet MS" w:hAnsi="Trebuchet MS"/>
                <w:sz w:val="20"/>
                <w:szCs w:val="20"/>
              </w:rPr>
            </w:r>
            <w:r w:rsidRPr="00C80B32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0650F8" w:rsidRPr="00C80B32" w14:paraId="7FD2658E" w14:textId="77777777" w:rsidTr="005D7CC5">
        <w:trPr>
          <w:trHeight w:val="170"/>
        </w:trPr>
        <w:tc>
          <w:tcPr>
            <w:tcW w:w="226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5A51C7" w14:textId="15318601" w:rsidR="00FC23FA" w:rsidRPr="00C80B32" w:rsidRDefault="00F46E1B">
            <w:pPr>
              <w:rPr>
                <w:rFonts w:ascii="Trebuchet MS" w:hAnsi="Trebuchet MS"/>
                <w:sz w:val="20"/>
                <w:szCs w:val="20"/>
              </w:rPr>
            </w:pPr>
            <w:r w:rsidRPr="00C80B32">
              <w:rPr>
                <w:rFonts w:ascii="Trebuchet MS" w:hAnsi="Trebuchet MS"/>
                <w:sz w:val="20"/>
                <w:szCs w:val="20"/>
              </w:rPr>
              <w:t>Führerausweis</w:t>
            </w:r>
          </w:p>
        </w:tc>
        <w:tc>
          <w:tcPr>
            <w:tcW w:w="27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50000606" w14:textId="7FF8A800" w:rsidR="00FC23FA" w:rsidRPr="00C80B32" w:rsidRDefault="00161747">
            <w:pPr>
              <w:tabs>
                <w:tab w:val="left" w:pos="1018"/>
              </w:tabs>
              <w:rPr>
                <w:rFonts w:ascii="Trebuchet MS" w:hAnsi="Trebuchet MS"/>
                <w:bCs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bCs/>
                  <w:sz w:val="20"/>
                  <w:szCs w:val="20"/>
                </w:rPr>
                <w:id w:val="67009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6E2" w:rsidRPr="2FBD308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C23FA" w:rsidRPr="00C80B32">
              <w:rPr>
                <w:rFonts w:ascii="Trebuchet MS" w:hAnsi="Trebuchet MS"/>
                <w:bCs/>
                <w:sz w:val="20"/>
                <w:szCs w:val="20"/>
              </w:rPr>
              <w:t xml:space="preserve"> </w:t>
            </w:r>
            <w:r w:rsidR="000772D8" w:rsidRPr="00C80B32">
              <w:rPr>
                <w:rFonts w:ascii="Trebuchet MS" w:hAnsi="Trebuchet MS"/>
                <w:bCs/>
                <w:sz w:val="20"/>
                <w:szCs w:val="20"/>
              </w:rPr>
              <w:t>Nein</w:t>
            </w:r>
            <w:r w:rsidR="004915E2" w:rsidRPr="00C80B32">
              <w:rPr>
                <w:rFonts w:ascii="Trebuchet MS" w:hAnsi="Trebuchet MS"/>
                <w:bCs/>
                <w:sz w:val="20"/>
                <w:szCs w:val="20"/>
              </w:rPr>
              <w:br/>
            </w:r>
            <w:sdt>
              <w:sdtPr>
                <w:rPr>
                  <w:rFonts w:ascii="Trebuchet MS" w:hAnsi="Trebuchet MS"/>
                  <w:bCs/>
                  <w:sz w:val="20"/>
                  <w:szCs w:val="20"/>
                </w:rPr>
                <w:id w:val="1119426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E4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FC23FA" w:rsidRPr="00C80B32">
              <w:rPr>
                <w:rFonts w:ascii="Trebuchet MS" w:hAnsi="Trebuchet MS"/>
                <w:bCs/>
                <w:sz w:val="20"/>
                <w:szCs w:val="20"/>
              </w:rPr>
              <w:t xml:space="preserve"> </w:t>
            </w:r>
            <w:r w:rsidR="000772D8" w:rsidRPr="00C80B32">
              <w:rPr>
                <w:rFonts w:ascii="Trebuchet MS" w:hAnsi="Trebuchet MS"/>
                <w:bCs/>
                <w:sz w:val="20"/>
                <w:szCs w:val="20"/>
              </w:rPr>
              <w:t xml:space="preserve">Ja, Kategorie </w:t>
            </w:r>
            <w:r w:rsidR="000772D8" w:rsidRPr="00C80B32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772D8" w:rsidRPr="00C80B32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="000772D8" w:rsidRPr="00C80B32">
              <w:rPr>
                <w:rFonts w:ascii="Trebuchet MS" w:hAnsi="Trebuchet MS"/>
                <w:sz w:val="20"/>
                <w:szCs w:val="20"/>
              </w:rPr>
            </w:r>
            <w:r w:rsidR="000772D8" w:rsidRPr="00C80B32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0772D8"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0772D8"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0772D8"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0772D8"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0772D8"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0772D8" w:rsidRPr="00C80B32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F40001" w14:textId="0EE28453" w:rsidR="00FC23FA" w:rsidRPr="00C80B32" w:rsidRDefault="003F53B6">
            <w:pPr>
              <w:rPr>
                <w:rFonts w:ascii="Trebuchet MS" w:hAnsi="Trebuchet MS"/>
                <w:sz w:val="20"/>
                <w:szCs w:val="20"/>
              </w:rPr>
            </w:pPr>
            <w:r w:rsidRPr="00C80B32">
              <w:rPr>
                <w:rFonts w:ascii="Trebuchet MS" w:hAnsi="Trebuchet MS"/>
                <w:sz w:val="20"/>
                <w:szCs w:val="20"/>
              </w:rPr>
              <w:t>Letzte Tätigkeit</w:t>
            </w:r>
          </w:p>
        </w:tc>
        <w:tc>
          <w:tcPr>
            <w:tcW w:w="27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AB0E873" w14:textId="77777777" w:rsidR="00FC23FA" w:rsidRPr="00C80B32" w:rsidRDefault="00FC23FA">
            <w:pPr>
              <w:rPr>
                <w:rFonts w:ascii="Trebuchet MS" w:hAnsi="Trebuchet MS"/>
                <w:sz w:val="20"/>
                <w:szCs w:val="20"/>
              </w:rPr>
            </w:pPr>
            <w:r w:rsidRPr="00C80B32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0B32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C80B32">
              <w:rPr>
                <w:rFonts w:ascii="Trebuchet MS" w:hAnsi="Trebuchet MS"/>
                <w:sz w:val="20"/>
                <w:szCs w:val="20"/>
              </w:rPr>
            </w:r>
            <w:r w:rsidRPr="00C80B32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26453B" w:rsidRPr="00C80B32" w14:paraId="69985C5C" w14:textId="77777777" w:rsidTr="005D7CC5">
        <w:trPr>
          <w:trHeight w:val="170"/>
        </w:trPr>
        <w:tc>
          <w:tcPr>
            <w:tcW w:w="2265" w:type="dxa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458EFA5D" w14:textId="2F3DF5BC" w:rsidR="00FC23FA" w:rsidRPr="00C80B32" w:rsidRDefault="0002544D">
            <w:pPr>
              <w:rPr>
                <w:rFonts w:ascii="Trebuchet MS" w:hAnsi="Trebuchet MS"/>
                <w:sz w:val="20"/>
                <w:szCs w:val="20"/>
              </w:rPr>
            </w:pPr>
            <w:r w:rsidRPr="00C80B32">
              <w:rPr>
                <w:rFonts w:ascii="Trebuchet MS" w:hAnsi="Trebuchet MS"/>
                <w:sz w:val="20"/>
                <w:szCs w:val="20"/>
              </w:rPr>
              <w:t>Anmeldung RAV</w:t>
            </w:r>
          </w:p>
        </w:tc>
        <w:tc>
          <w:tcPr>
            <w:tcW w:w="27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</w:tcPr>
          <w:p w14:paraId="19278C57" w14:textId="0FE697A1" w:rsidR="00FC23FA" w:rsidRPr="00C80B32" w:rsidRDefault="00161747">
            <w:pPr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bCs/>
                  <w:sz w:val="20"/>
                  <w:szCs w:val="20"/>
                </w:rPr>
                <w:id w:val="1803964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6E2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2544D" w:rsidRPr="00C80B32">
              <w:rPr>
                <w:rFonts w:ascii="Trebuchet MS" w:hAnsi="Trebuchet MS"/>
                <w:bCs/>
                <w:sz w:val="20"/>
                <w:szCs w:val="20"/>
              </w:rPr>
              <w:t xml:space="preserve"> </w:t>
            </w:r>
            <w:r w:rsidR="00C006EB" w:rsidRPr="00C80B32">
              <w:rPr>
                <w:rFonts w:ascii="Trebuchet MS" w:hAnsi="Trebuchet MS"/>
                <w:bCs/>
                <w:sz w:val="20"/>
                <w:szCs w:val="20"/>
              </w:rPr>
              <w:t xml:space="preserve">Nein </w:t>
            </w:r>
            <w:r w:rsidR="0002544D" w:rsidRPr="00C80B32">
              <w:rPr>
                <w:rFonts w:ascii="Trebuchet MS" w:hAnsi="Trebuchet MS"/>
                <w:bCs/>
                <w:sz w:val="20"/>
                <w:szCs w:val="20"/>
              </w:rPr>
              <w:br/>
            </w:r>
            <w:sdt>
              <w:sdtPr>
                <w:rPr>
                  <w:rFonts w:ascii="Trebuchet MS" w:hAnsi="Trebuchet MS"/>
                  <w:bCs/>
                  <w:sz w:val="20"/>
                  <w:szCs w:val="20"/>
                </w:rPr>
                <w:id w:val="14409529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6E2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2544D" w:rsidRPr="00C80B32">
              <w:rPr>
                <w:rFonts w:ascii="Trebuchet MS" w:hAnsi="Trebuchet MS"/>
                <w:bCs/>
                <w:sz w:val="20"/>
                <w:szCs w:val="20"/>
              </w:rPr>
              <w:t xml:space="preserve"> </w:t>
            </w:r>
            <w:r w:rsidR="00C006EB" w:rsidRPr="00C80B32">
              <w:rPr>
                <w:rFonts w:ascii="Trebuchet MS" w:hAnsi="Trebuchet MS"/>
                <w:bCs/>
                <w:sz w:val="20"/>
                <w:szCs w:val="20"/>
              </w:rPr>
              <w:t xml:space="preserve">Ja, wo </w:t>
            </w:r>
            <w:r w:rsidR="00C006EB" w:rsidRPr="00C80B32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006EB" w:rsidRPr="00C80B32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="00C006EB" w:rsidRPr="00C80B32">
              <w:rPr>
                <w:rFonts w:ascii="Trebuchet MS" w:hAnsi="Trebuchet MS"/>
                <w:sz w:val="20"/>
                <w:szCs w:val="20"/>
              </w:rPr>
            </w:r>
            <w:r w:rsidR="00C006EB" w:rsidRPr="00C80B32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C006EB"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C006EB"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C006EB"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C006EB"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C006EB"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C006EB" w:rsidRPr="00C80B32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</w:tcPr>
          <w:p w14:paraId="1D3FB52F" w14:textId="2FDEC546" w:rsidR="00FC23FA" w:rsidRPr="00C80B32" w:rsidRDefault="007E4535">
            <w:pPr>
              <w:rPr>
                <w:rFonts w:ascii="Trebuchet MS" w:hAnsi="Trebuchet MS"/>
                <w:sz w:val="20"/>
                <w:szCs w:val="20"/>
              </w:rPr>
            </w:pPr>
            <w:r w:rsidRPr="00C80B32">
              <w:rPr>
                <w:rFonts w:ascii="Trebuchet MS" w:hAnsi="Trebuchet MS"/>
                <w:sz w:val="20"/>
                <w:szCs w:val="20"/>
              </w:rPr>
              <w:t>Anmeldung IV</w:t>
            </w:r>
          </w:p>
        </w:tc>
        <w:tc>
          <w:tcPr>
            <w:tcW w:w="27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</w:tcBorders>
          </w:tcPr>
          <w:p w14:paraId="30167BCE" w14:textId="5DCEC819" w:rsidR="00FC23FA" w:rsidRPr="00C80B32" w:rsidRDefault="00161747">
            <w:pPr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bCs/>
                  <w:sz w:val="20"/>
                  <w:szCs w:val="20"/>
                </w:rPr>
                <w:id w:val="-123207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6EB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C006EB" w:rsidRPr="00C80B32">
              <w:rPr>
                <w:rFonts w:ascii="Trebuchet MS" w:hAnsi="Trebuchet MS"/>
                <w:bCs/>
                <w:sz w:val="20"/>
                <w:szCs w:val="20"/>
              </w:rPr>
              <w:t xml:space="preserve"> </w:t>
            </w:r>
            <w:r w:rsidR="000772D8" w:rsidRPr="00C80B32">
              <w:rPr>
                <w:rFonts w:ascii="Trebuchet MS" w:hAnsi="Trebuchet MS"/>
                <w:bCs/>
                <w:sz w:val="20"/>
                <w:szCs w:val="20"/>
              </w:rPr>
              <w:t>Nein</w:t>
            </w:r>
            <w:r w:rsidR="00C006EB" w:rsidRPr="00C80B32">
              <w:rPr>
                <w:rFonts w:ascii="Trebuchet MS" w:hAnsi="Trebuchet MS"/>
                <w:bCs/>
                <w:sz w:val="20"/>
                <w:szCs w:val="20"/>
              </w:rPr>
              <w:br/>
            </w:r>
            <w:sdt>
              <w:sdtPr>
                <w:rPr>
                  <w:rFonts w:ascii="Trebuchet MS" w:hAnsi="Trebuchet MS"/>
                  <w:bCs/>
                  <w:sz w:val="20"/>
                  <w:szCs w:val="20"/>
                </w:rPr>
                <w:id w:val="-180607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6EB" w:rsidRPr="00C80B32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C006EB" w:rsidRPr="00C80B32">
              <w:rPr>
                <w:rFonts w:ascii="Trebuchet MS" w:hAnsi="Trebuchet MS"/>
                <w:bCs/>
                <w:sz w:val="20"/>
                <w:szCs w:val="20"/>
              </w:rPr>
              <w:t xml:space="preserve"> </w:t>
            </w:r>
            <w:r w:rsidR="000772D8" w:rsidRPr="00C80B32">
              <w:rPr>
                <w:rFonts w:ascii="Trebuchet MS" w:hAnsi="Trebuchet MS"/>
                <w:bCs/>
                <w:sz w:val="20"/>
                <w:szCs w:val="20"/>
              </w:rPr>
              <w:t>Ja</w:t>
            </w:r>
            <w:r w:rsidR="00FC3100" w:rsidRPr="00C80B32">
              <w:rPr>
                <w:rFonts w:ascii="Trebuchet MS" w:hAnsi="Trebuchet MS"/>
                <w:bCs/>
                <w:sz w:val="20"/>
                <w:szCs w:val="20"/>
              </w:rPr>
              <w:t>,</w:t>
            </w:r>
            <w:r w:rsidR="00C322AA" w:rsidRPr="00C80B32">
              <w:rPr>
                <w:rFonts w:ascii="Trebuchet MS" w:hAnsi="Trebuchet MS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hAnsi="Trebuchet MS"/>
                  <w:sz w:val="20"/>
                  <w:szCs w:val="20"/>
                </w:rPr>
                <w:id w:val="305600608"/>
                <w:placeholder>
                  <w:docPart w:val="1954B84F6E434FA18F094629B202CE19"/>
                </w:placeholder>
                <w:dropDownList>
                  <w:listItem w:displayText="Bitte wählen" w:value="Bitte wählen"/>
                  <w:listItem w:displayText="Umschulung" w:value="Umschulung"/>
                  <w:listItem w:displayText="Rente" w:value="Rente"/>
                </w:dropDownList>
              </w:sdtPr>
              <w:sdtEndPr/>
              <w:sdtContent>
                <w:r w:rsidR="00705E51" w:rsidRPr="00C80B32">
                  <w:rPr>
                    <w:rFonts w:ascii="Trebuchet MS" w:hAnsi="Trebuchet MS"/>
                    <w:sz w:val="20"/>
                    <w:szCs w:val="20"/>
                  </w:rPr>
                  <w:t>Bitte wählen</w:t>
                </w:r>
              </w:sdtContent>
            </w:sdt>
          </w:p>
        </w:tc>
      </w:tr>
    </w:tbl>
    <w:p w14:paraId="120F9C50" w14:textId="77777777" w:rsidR="002C5E22" w:rsidRPr="00DD00D7" w:rsidRDefault="002C5E22" w:rsidP="00BB25D4">
      <w:pPr>
        <w:rPr>
          <w:rFonts w:ascii="Trebuchet MS" w:hAnsi="Trebuchet MS"/>
          <w:sz w:val="16"/>
          <w:szCs w:val="16"/>
        </w:rPr>
      </w:pPr>
    </w:p>
    <w:tbl>
      <w:tblPr>
        <w:tblStyle w:val="Tabellenraster"/>
        <w:tblW w:w="997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989"/>
        <w:gridCol w:w="4989"/>
      </w:tblGrid>
      <w:tr w:rsidR="00DD00D7" w14:paraId="6AB8D49E" w14:textId="77777777" w:rsidTr="00BB2D52">
        <w:trPr>
          <w:trHeight w:val="227"/>
        </w:trPr>
        <w:tc>
          <w:tcPr>
            <w:tcW w:w="997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DA7D590" w14:textId="30D857C2" w:rsidR="00DD00D7" w:rsidRPr="00296D51" w:rsidRDefault="000546DD">
            <w:pPr>
              <w:rPr>
                <w:rFonts w:ascii="Trebuchet MS" w:hAnsi="Trebuchet MS"/>
                <w:b/>
                <w:bCs/>
                <w:sz w:val="21"/>
                <w:szCs w:val="21"/>
              </w:rPr>
            </w:pPr>
            <w:r w:rsidRPr="00164491">
              <w:rPr>
                <w:rFonts w:ascii="Trebuchet MS" w:hAnsi="Trebuchet MS"/>
                <w:b/>
                <w:bCs/>
                <w:sz w:val="21"/>
                <w:szCs w:val="21"/>
              </w:rPr>
              <w:t>Weitere Informationen</w:t>
            </w:r>
          </w:p>
        </w:tc>
      </w:tr>
      <w:tr w:rsidR="00AB05CB" w:rsidRPr="00C80B32" w14:paraId="1F3AD560" w14:textId="77777777" w:rsidTr="00BB2D52">
        <w:trPr>
          <w:trHeight w:val="170"/>
        </w:trPr>
        <w:tc>
          <w:tcPr>
            <w:tcW w:w="4989" w:type="dxa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CDE443" w14:textId="372A22F3" w:rsidR="00AB05CB" w:rsidRPr="00C80B32" w:rsidRDefault="006E4F02" w:rsidP="006E4F02">
            <w:pPr>
              <w:tabs>
                <w:tab w:val="left" w:pos="420"/>
                <w:tab w:val="left" w:pos="4764"/>
                <w:tab w:val="left" w:leader="dot" w:pos="9639"/>
              </w:tabs>
              <w:rPr>
                <w:rFonts w:ascii="Trebuchet MS" w:hAnsi="Trebuchet MS"/>
                <w:bCs/>
                <w:sz w:val="20"/>
                <w:szCs w:val="20"/>
              </w:rPr>
            </w:pPr>
            <w:r w:rsidRPr="00C80B32">
              <w:rPr>
                <w:rFonts w:ascii="Trebuchet MS" w:hAnsi="Trebuchet MS"/>
                <w:sz w:val="20"/>
                <w:szCs w:val="20"/>
              </w:rPr>
              <w:t>Möglicher Beschäftigungsumfang (%)</w:t>
            </w:r>
          </w:p>
        </w:tc>
        <w:tc>
          <w:tcPr>
            <w:tcW w:w="4989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BBA9033" w14:textId="3B2E2A55" w:rsidR="00AB05CB" w:rsidRPr="00C80B32" w:rsidRDefault="006C725C">
            <w:pPr>
              <w:rPr>
                <w:rFonts w:ascii="Trebuchet MS" w:hAnsi="Trebuchet MS"/>
                <w:sz w:val="20"/>
                <w:szCs w:val="20"/>
              </w:rPr>
            </w:pPr>
            <w:r w:rsidRPr="00C80B32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C80B32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C80B32">
              <w:rPr>
                <w:rFonts w:ascii="Trebuchet MS" w:hAnsi="Trebuchet MS"/>
                <w:sz w:val="20"/>
                <w:szCs w:val="20"/>
              </w:rPr>
            </w:r>
            <w:r w:rsidRPr="00C80B32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1"/>
          </w:p>
        </w:tc>
      </w:tr>
      <w:tr w:rsidR="006E4F02" w:rsidRPr="00C80B32" w14:paraId="5B9EC9A3" w14:textId="77777777" w:rsidTr="00204ED3">
        <w:trPr>
          <w:trHeight w:val="170"/>
        </w:trPr>
        <w:tc>
          <w:tcPr>
            <w:tcW w:w="498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933FB6" w14:textId="77777777" w:rsidR="006E4F02" w:rsidRDefault="006E4F02" w:rsidP="00763465">
            <w:pPr>
              <w:tabs>
                <w:tab w:val="left" w:pos="420"/>
                <w:tab w:val="left" w:pos="4764"/>
                <w:tab w:val="left" w:leader="dot" w:pos="9639"/>
              </w:tabs>
              <w:rPr>
                <w:rFonts w:ascii="Trebuchet MS" w:hAnsi="Trebuchet MS"/>
                <w:sz w:val="20"/>
                <w:szCs w:val="20"/>
              </w:rPr>
            </w:pPr>
            <w:r w:rsidRPr="00C80B32">
              <w:rPr>
                <w:rFonts w:ascii="Trebuchet MS" w:hAnsi="Trebuchet MS"/>
                <w:sz w:val="20"/>
                <w:szCs w:val="20"/>
              </w:rPr>
              <w:t>Besucht zurzeit ein Programm oder einen Kurs?</w:t>
            </w:r>
          </w:p>
          <w:p w14:paraId="6AD8F028" w14:textId="0841E56D" w:rsidR="00204ED3" w:rsidRPr="00204ED3" w:rsidRDefault="00204ED3" w:rsidP="00204ED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F820FA4" w14:textId="78F4242D" w:rsidR="006E4F02" w:rsidRPr="00C80B32" w:rsidRDefault="00161747">
            <w:pPr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bCs/>
                  <w:sz w:val="20"/>
                  <w:szCs w:val="20"/>
                </w:rPr>
                <w:id w:val="-1018626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F02" w:rsidRPr="00C80B32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6E4F02" w:rsidRPr="00C80B32">
              <w:rPr>
                <w:rFonts w:ascii="Trebuchet MS" w:hAnsi="Trebuchet MS"/>
                <w:bCs/>
                <w:sz w:val="20"/>
                <w:szCs w:val="20"/>
              </w:rPr>
              <w:t xml:space="preserve"> Nein </w:t>
            </w:r>
            <w:r w:rsidR="006E4F02" w:rsidRPr="00C80B32">
              <w:rPr>
                <w:rFonts w:ascii="Trebuchet MS" w:hAnsi="Trebuchet MS"/>
                <w:bCs/>
                <w:sz w:val="20"/>
                <w:szCs w:val="20"/>
              </w:rPr>
              <w:br/>
            </w:r>
            <w:sdt>
              <w:sdtPr>
                <w:rPr>
                  <w:rFonts w:ascii="Trebuchet MS" w:hAnsi="Trebuchet MS"/>
                  <w:bCs/>
                  <w:sz w:val="20"/>
                  <w:szCs w:val="20"/>
                </w:rPr>
                <w:id w:val="-208723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F02" w:rsidRPr="00C80B32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6E4F02" w:rsidRPr="00C80B32">
              <w:rPr>
                <w:rFonts w:ascii="Trebuchet MS" w:hAnsi="Trebuchet MS"/>
                <w:bCs/>
                <w:sz w:val="20"/>
                <w:szCs w:val="20"/>
              </w:rPr>
              <w:t xml:space="preserve"> Ja, </w:t>
            </w:r>
            <w:r w:rsidR="00530B59" w:rsidRPr="00C80B32">
              <w:rPr>
                <w:rFonts w:ascii="Trebuchet MS" w:hAnsi="Trebuchet MS"/>
                <w:bCs/>
                <w:sz w:val="20"/>
                <w:szCs w:val="20"/>
              </w:rPr>
              <w:t>Kurstage und Zeiten</w:t>
            </w:r>
            <w:r w:rsidR="006E4F02" w:rsidRPr="00C80B32">
              <w:rPr>
                <w:rFonts w:ascii="Trebuchet MS" w:hAnsi="Trebuchet MS"/>
                <w:bCs/>
                <w:sz w:val="20"/>
                <w:szCs w:val="20"/>
              </w:rPr>
              <w:t xml:space="preserve"> </w:t>
            </w:r>
            <w:r w:rsidR="006E4F02" w:rsidRPr="00C80B32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4F02" w:rsidRPr="00C80B32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="006E4F02" w:rsidRPr="00C80B32">
              <w:rPr>
                <w:rFonts w:ascii="Trebuchet MS" w:hAnsi="Trebuchet MS"/>
                <w:sz w:val="20"/>
                <w:szCs w:val="20"/>
              </w:rPr>
            </w:r>
            <w:r w:rsidR="006E4F02" w:rsidRPr="00C80B32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6E4F02"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6E4F02"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6E4F02"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6E4F02"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6E4F02"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6E4F02" w:rsidRPr="00C80B32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6E4F02" w:rsidRPr="00C80B32" w14:paraId="15E4E9C3" w14:textId="77777777" w:rsidTr="00204ED3">
        <w:trPr>
          <w:trHeight w:val="170"/>
        </w:trPr>
        <w:tc>
          <w:tcPr>
            <w:tcW w:w="498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FA9BEE" w14:textId="52D1C704" w:rsidR="006E4F02" w:rsidRPr="00C80B32" w:rsidRDefault="00530B59" w:rsidP="00763465">
            <w:pPr>
              <w:tabs>
                <w:tab w:val="left" w:pos="420"/>
                <w:tab w:val="left" w:pos="4764"/>
                <w:tab w:val="left" w:leader="dot" w:pos="9639"/>
              </w:tabs>
              <w:rPr>
                <w:rFonts w:ascii="Trebuchet MS" w:hAnsi="Trebuchet MS"/>
                <w:bCs/>
                <w:sz w:val="20"/>
                <w:szCs w:val="20"/>
              </w:rPr>
            </w:pPr>
            <w:r w:rsidRPr="00C80B32">
              <w:rPr>
                <w:rFonts w:ascii="Trebuchet MS" w:hAnsi="Trebuchet MS"/>
                <w:sz w:val="20"/>
                <w:szCs w:val="20"/>
              </w:rPr>
              <w:t>Grund der Arbeitslosigkeit</w:t>
            </w:r>
          </w:p>
        </w:tc>
        <w:tc>
          <w:tcPr>
            <w:tcW w:w="49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63CCF2D" w14:textId="60BF4097" w:rsidR="006E4F02" w:rsidRPr="00C80B32" w:rsidRDefault="00530B59">
            <w:pPr>
              <w:rPr>
                <w:rFonts w:ascii="Trebuchet MS" w:hAnsi="Trebuchet MS"/>
                <w:sz w:val="20"/>
                <w:szCs w:val="20"/>
              </w:rPr>
            </w:pPr>
            <w:r w:rsidRPr="00C80B32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80B32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C80B32">
              <w:rPr>
                <w:rFonts w:ascii="Trebuchet MS" w:hAnsi="Trebuchet MS"/>
                <w:sz w:val="20"/>
                <w:szCs w:val="20"/>
              </w:rPr>
            </w:r>
            <w:r w:rsidRPr="00C80B32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C80B32"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Pr="00C80B32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204ED3" w:rsidRPr="00C80B32" w14:paraId="05B16178" w14:textId="77777777" w:rsidTr="00204ED3">
        <w:trPr>
          <w:trHeight w:val="170"/>
        </w:trPr>
        <w:tc>
          <w:tcPr>
            <w:tcW w:w="4989" w:type="dxa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446A723B" w14:textId="178BF781" w:rsidR="00204ED3" w:rsidRPr="00C80B32" w:rsidRDefault="00204ED3" w:rsidP="00204ED3">
            <w:pPr>
              <w:tabs>
                <w:tab w:val="left" w:pos="420"/>
                <w:tab w:val="left" w:pos="4764"/>
                <w:tab w:val="left" w:leader="dot" w:pos="9639"/>
              </w:tabs>
              <w:rPr>
                <w:rFonts w:ascii="Trebuchet MS" w:hAnsi="Trebuchet MS"/>
                <w:sz w:val="20"/>
                <w:szCs w:val="20"/>
              </w:rPr>
            </w:pPr>
            <w:r w:rsidRPr="00C80B32">
              <w:rPr>
                <w:rFonts w:ascii="Trebuchet MS" w:hAnsi="Trebuchet MS"/>
                <w:sz w:val="20"/>
                <w:szCs w:val="20"/>
              </w:rPr>
              <w:t>Bestehen Einschränkungen für eine Reintegration</w:t>
            </w:r>
          </w:p>
        </w:tc>
        <w:tc>
          <w:tcPr>
            <w:tcW w:w="49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</w:tcBorders>
          </w:tcPr>
          <w:p w14:paraId="42AD1953" w14:textId="6FA2E0B5" w:rsidR="00204ED3" w:rsidRPr="00C80B32" w:rsidRDefault="00161747" w:rsidP="00204ED3">
            <w:pPr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207442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ED3" w:rsidRPr="00204ED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04ED3" w:rsidRPr="00204ED3">
              <w:rPr>
                <w:rFonts w:ascii="Trebuchet MS" w:hAnsi="Trebuchet MS"/>
                <w:sz w:val="20"/>
                <w:szCs w:val="20"/>
              </w:rPr>
              <w:t xml:space="preserve"> Nein </w:t>
            </w:r>
            <w:r w:rsidR="00204ED3" w:rsidRPr="00204ED3">
              <w:rPr>
                <w:rFonts w:ascii="Trebuchet MS" w:hAnsi="Trebuchet MS"/>
                <w:sz w:val="20"/>
                <w:szCs w:val="20"/>
              </w:rPr>
              <w:br/>
            </w:r>
            <w:sdt>
              <w:sdtPr>
                <w:rPr>
                  <w:rFonts w:ascii="Trebuchet MS" w:hAnsi="Trebuchet MS"/>
                  <w:sz w:val="20"/>
                  <w:szCs w:val="20"/>
                </w:rPr>
                <w:id w:val="-115759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ED3" w:rsidRPr="00204ED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04ED3" w:rsidRPr="00204ED3">
              <w:rPr>
                <w:rFonts w:ascii="Trebuchet MS" w:hAnsi="Trebuchet MS"/>
                <w:sz w:val="20"/>
                <w:szCs w:val="20"/>
              </w:rPr>
              <w:t xml:space="preserve"> Ja, welche </w:t>
            </w:r>
            <w:r w:rsidR="00204ED3" w:rsidRPr="00C80B32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4ED3" w:rsidRPr="00C80B32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="00204ED3" w:rsidRPr="00C80B32">
              <w:rPr>
                <w:rFonts w:ascii="Trebuchet MS" w:hAnsi="Trebuchet MS"/>
                <w:sz w:val="20"/>
                <w:szCs w:val="20"/>
              </w:rPr>
            </w:r>
            <w:r w:rsidR="00204ED3" w:rsidRPr="00C80B32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204ED3" w:rsidRPr="00C80B32">
              <w:rPr>
                <w:rFonts w:ascii="Trebuchet MS" w:hAnsi="Trebuchet MS"/>
                <w:sz w:val="20"/>
                <w:szCs w:val="20"/>
              </w:rPr>
              <w:t> </w:t>
            </w:r>
            <w:r w:rsidR="00204ED3" w:rsidRPr="00C80B32">
              <w:rPr>
                <w:rFonts w:ascii="Trebuchet MS" w:hAnsi="Trebuchet MS"/>
                <w:sz w:val="20"/>
                <w:szCs w:val="20"/>
              </w:rPr>
              <w:t> </w:t>
            </w:r>
            <w:r w:rsidR="00204ED3" w:rsidRPr="00C80B32">
              <w:rPr>
                <w:rFonts w:ascii="Trebuchet MS" w:hAnsi="Trebuchet MS"/>
                <w:sz w:val="20"/>
                <w:szCs w:val="20"/>
              </w:rPr>
              <w:t> </w:t>
            </w:r>
            <w:r w:rsidR="00204ED3" w:rsidRPr="00C80B32">
              <w:rPr>
                <w:rFonts w:ascii="Trebuchet MS" w:hAnsi="Trebuchet MS"/>
                <w:sz w:val="20"/>
                <w:szCs w:val="20"/>
              </w:rPr>
              <w:t> </w:t>
            </w:r>
            <w:r w:rsidR="00204ED3" w:rsidRPr="00C80B32">
              <w:rPr>
                <w:rFonts w:ascii="Trebuchet MS" w:hAnsi="Trebuchet MS"/>
                <w:sz w:val="20"/>
                <w:szCs w:val="20"/>
              </w:rPr>
              <w:t> </w:t>
            </w:r>
            <w:r w:rsidR="00204ED3" w:rsidRPr="00C80B32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</w:tbl>
    <w:p w14:paraId="3EC69965" w14:textId="78372F45" w:rsidR="0058295B" w:rsidRDefault="0058295B">
      <w:pPr>
        <w:rPr>
          <w:rFonts w:ascii="Trebuchet MS" w:hAnsi="Trebuchet MS"/>
          <w:sz w:val="16"/>
          <w:szCs w:val="16"/>
        </w:rPr>
      </w:pPr>
    </w:p>
    <w:tbl>
      <w:tblPr>
        <w:tblStyle w:val="Tabellenraster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989"/>
        <w:gridCol w:w="4989"/>
      </w:tblGrid>
      <w:tr w:rsidR="003C7470" w14:paraId="3CC8FDCA" w14:textId="77777777" w:rsidTr="00386DB0">
        <w:trPr>
          <w:trHeight w:val="227"/>
        </w:trPr>
        <w:tc>
          <w:tcPr>
            <w:tcW w:w="997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06C10B0" w14:textId="0FA40FF6" w:rsidR="003C7470" w:rsidRPr="00296D51" w:rsidRDefault="00215860">
            <w:pPr>
              <w:rPr>
                <w:rFonts w:ascii="Trebuchet MS" w:hAnsi="Trebuchet MS"/>
                <w:b/>
                <w:bCs/>
                <w:sz w:val="21"/>
                <w:szCs w:val="21"/>
              </w:rPr>
            </w:pPr>
            <w:r>
              <w:rPr>
                <w:rFonts w:ascii="Trebuchet MS" w:hAnsi="Trebuchet MS"/>
                <w:b/>
                <w:bCs/>
                <w:sz w:val="21"/>
                <w:szCs w:val="21"/>
              </w:rPr>
              <w:t>Förderbedarf</w:t>
            </w:r>
          </w:p>
        </w:tc>
      </w:tr>
      <w:tr w:rsidR="000B09C0" w:rsidRPr="00353F9F" w14:paraId="5F902FE3" w14:textId="77777777" w:rsidTr="00386DB0">
        <w:trPr>
          <w:trHeight w:val="170"/>
        </w:trPr>
        <w:tc>
          <w:tcPr>
            <w:tcW w:w="4989" w:type="dxa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9878E8" w14:textId="5536EC89" w:rsidR="000B09C0" w:rsidRPr="00353F9F" w:rsidRDefault="00DD3392">
            <w:pPr>
              <w:tabs>
                <w:tab w:val="left" w:pos="306"/>
              </w:tabs>
              <w:rPr>
                <w:rFonts w:ascii="Trebuchet MS" w:hAnsi="Trebuchet MS"/>
                <w:bCs/>
                <w:sz w:val="20"/>
                <w:szCs w:val="20"/>
              </w:rPr>
            </w:pPr>
            <w:r w:rsidRPr="00353F9F">
              <w:rPr>
                <w:rFonts w:ascii="Trebuchet MS" w:hAnsi="Trebuchet MS"/>
                <w:bCs/>
                <w:sz w:val="20"/>
                <w:szCs w:val="20"/>
              </w:rPr>
              <w:t>In welchem Berufsfeld ist ein</w:t>
            </w:r>
            <w:r w:rsidR="008E3625" w:rsidRPr="00353F9F">
              <w:rPr>
                <w:rFonts w:ascii="Trebuchet MS" w:hAnsi="Trebuchet MS"/>
                <w:bCs/>
                <w:sz w:val="20"/>
                <w:szCs w:val="20"/>
              </w:rPr>
              <w:t xml:space="preserve"> Einsatz erwünscht</w:t>
            </w:r>
          </w:p>
        </w:tc>
        <w:tc>
          <w:tcPr>
            <w:tcW w:w="4989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E63390B" w14:textId="18A5DCEC" w:rsidR="000B09C0" w:rsidRPr="00353F9F" w:rsidRDefault="007D668D">
            <w:pPr>
              <w:tabs>
                <w:tab w:val="left" w:pos="306"/>
              </w:tabs>
              <w:rPr>
                <w:rFonts w:ascii="Trebuchet MS" w:hAnsi="Trebuchet MS"/>
                <w:b/>
                <w:sz w:val="20"/>
                <w:szCs w:val="20"/>
              </w:rPr>
            </w:pPr>
            <w:r w:rsidRPr="00353F9F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3F9F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353F9F">
              <w:rPr>
                <w:rFonts w:ascii="Trebuchet MS" w:hAnsi="Trebuchet MS"/>
                <w:sz w:val="20"/>
                <w:szCs w:val="20"/>
              </w:rPr>
            </w:r>
            <w:r w:rsidRPr="00353F9F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353F9F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353F9F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353F9F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353F9F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353F9F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353F9F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8D22CE" w:rsidRPr="00353F9F" w14:paraId="7A5EFD7A" w14:textId="77777777" w:rsidTr="00386DB0">
        <w:trPr>
          <w:trHeight w:val="170"/>
        </w:trPr>
        <w:tc>
          <w:tcPr>
            <w:tcW w:w="498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3C3B35E" w14:textId="3B7DCAA3" w:rsidR="008D22CE" w:rsidRPr="00353F9F" w:rsidRDefault="00DA4AA5">
            <w:pPr>
              <w:tabs>
                <w:tab w:val="left" w:pos="306"/>
              </w:tabs>
              <w:rPr>
                <w:rFonts w:ascii="Trebuchet MS" w:hAnsi="Trebuchet MS"/>
                <w:bCs/>
                <w:sz w:val="20"/>
                <w:szCs w:val="20"/>
              </w:rPr>
            </w:pPr>
            <w:r w:rsidRPr="00353F9F">
              <w:rPr>
                <w:rFonts w:ascii="Trebuchet MS" w:hAnsi="Trebuchet MS"/>
                <w:bCs/>
                <w:sz w:val="20"/>
                <w:szCs w:val="20"/>
              </w:rPr>
              <w:t>Zielsetzung</w:t>
            </w:r>
          </w:p>
        </w:tc>
        <w:tc>
          <w:tcPr>
            <w:tcW w:w="49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5C4CFA6" w14:textId="3F4B709E" w:rsidR="008D22CE" w:rsidRPr="00353F9F" w:rsidRDefault="00161747">
            <w:pPr>
              <w:tabs>
                <w:tab w:val="left" w:pos="306"/>
              </w:tabs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2018922692"/>
                <w:placeholder>
                  <w:docPart w:val="2E30DADF808F4BDC8F0A0CB6798A41C6"/>
                </w:placeholder>
                <w:showingPlcHdr/>
                <w:dropDownList>
                  <w:listItem w:value="Bitte wählen"/>
                  <w:listItem w:displayText="Qualifizierung und Weiterbildung" w:value="Qualifizierung und Weiterbildung"/>
                  <w:listItem w:displayText="Jobcoaching" w:value="Jobcoaching"/>
                  <w:listItem w:displayText="Anstellung 1. Arbeitsmarkt" w:value="Anstellung 1. Arbeitsmarkt"/>
                  <w:listItem w:displayText="Soziale Integration" w:value="Soziale Integration"/>
                  <w:listItem w:displayText="Anderes, siehe Bemerkung" w:value="Anderes, siehe Bemerkung"/>
                  <w:listItem w:displayText="Ausbildung/Lehre" w:value="Ausbildung/Lehre"/>
                </w:dropDownList>
              </w:sdtPr>
              <w:sdtEndPr/>
              <w:sdtContent>
                <w:r w:rsidR="000E3A23" w:rsidRPr="0078727F">
                  <w:rPr>
                    <w:rStyle w:val="Platzhaltertext"/>
                    <w:rFonts w:ascii="Trebuchet MS" w:hAnsi="Trebuchet MS"/>
                    <w:color w:val="auto"/>
                    <w:sz w:val="20"/>
                    <w:szCs w:val="20"/>
                  </w:rPr>
                  <w:t>Bitte wählen</w:t>
                </w:r>
              </w:sdtContent>
            </w:sdt>
          </w:p>
        </w:tc>
      </w:tr>
      <w:tr w:rsidR="003C7470" w:rsidRPr="00353F9F" w14:paraId="2BD2D15C" w14:textId="77777777" w:rsidTr="00386DB0">
        <w:trPr>
          <w:trHeight w:val="680"/>
        </w:trPr>
        <w:tc>
          <w:tcPr>
            <w:tcW w:w="4989" w:type="dxa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BCFDA9" w14:textId="6F4B546F" w:rsidR="003C7470" w:rsidRPr="00353F9F" w:rsidRDefault="00161747">
            <w:pPr>
              <w:tabs>
                <w:tab w:val="left" w:pos="306"/>
              </w:tabs>
              <w:rPr>
                <w:rFonts w:ascii="Trebuchet MS" w:hAnsi="Trebuchet MS"/>
                <w:bCs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bCs/>
                  <w:sz w:val="20"/>
                  <w:szCs w:val="20"/>
                </w:rPr>
                <w:id w:val="793330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A2E" w:rsidRPr="00353F9F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3C7470" w:rsidRPr="00353F9F">
              <w:rPr>
                <w:rFonts w:ascii="Trebuchet MS" w:hAnsi="Trebuchet MS"/>
                <w:bCs/>
                <w:sz w:val="20"/>
                <w:szCs w:val="20"/>
              </w:rPr>
              <w:tab/>
            </w:r>
            <w:r w:rsidR="009A202A" w:rsidRPr="00353F9F">
              <w:rPr>
                <w:rFonts w:ascii="Trebuchet MS" w:hAnsi="Trebuchet MS"/>
                <w:bCs/>
                <w:sz w:val="20"/>
                <w:szCs w:val="20"/>
              </w:rPr>
              <w:t>Kompetenz</w:t>
            </w:r>
            <w:r w:rsidR="00222A2E" w:rsidRPr="00353F9F">
              <w:rPr>
                <w:rFonts w:ascii="Trebuchet MS" w:hAnsi="Trebuchet MS"/>
                <w:bCs/>
                <w:sz w:val="20"/>
                <w:szCs w:val="20"/>
              </w:rPr>
              <w:t>erhebung</w:t>
            </w:r>
          </w:p>
          <w:p w14:paraId="3E5BF69D" w14:textId="1C4BC6EA" w:rsidR="003C7470" w:rsidRPr="00353F9F" w:rsidRDefault="00161747">
            <w:pPr>
              <w:tabs>
                <w:tab w:val="left" w:pos="306"/>
              </w:tabs>
              <w:rPr>
                <w:rFonts w:ascii="Trebuchet MS" w:eastAsia="Trebuchet MS" w:hAnsi="Trebuchet MS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bCs/>
                  <w:sz w:val="20"/>
                  <w:szCs w:val="20"/>
                </w:rPr>
                <w:id w:val="65095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6E2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3C7470" w:rsidRPr="00353F9F">
              <w:rPr>
                <w:rFonts w:ascii="Trebuchet MS" w:eastAsia="Trebuchet MS" w:hAnsi="Trebuchet MS"/>
                <w:bCs/>
                <w:color w:val="000000"/>
                <w:sz w:val="20"/>
                <w:szCs w:val="20"/>
              </w:rPr>
              <w:tab/>
            </w:r>
            <w:r w:rsidR="005F052D" w:rsidRPr="00353F9F">
              <w:rPr>
                <w:rFonts w:ascii="Trebuchet MS" w:eastAsia="Trebuchet MS" w:hAnsi="Trebuchet MS"/>
                <w:bCs/>
                <w:color w:val="000000"/>
                <w:sz w:val="20"/>
                <w:szCs w:val="20"/>
              </w:rPr>
              <w:t>Abklärung berufliche Interessen und Ziele</w:t>
            </w:r>
          </w:p>
          <w:p w14:paraId="6910C40B" w14:textId="7A7A42D3" w:rsidR="003C7470" w:rsidRPr="00353F9F" w:rsidRDefault="00161747">
            <w:pPr>
              <w:tabs>
                <w:tab w:val="left" w:pos="306"/>
              </w:tabs>
              <w:rPr>
                <w:rFonts w:ascii="Trebuchet MS" w:eastAsia="Trebuchet MS" w:hAnsi="Trebuchet MS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bCs/>
                  <w:sz w:val="20"/>
                  <w:szCs w:val="20"/>
                </w:rPr>
                <w:id w:val="-1145508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6E2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3C7470" w:rsidRPr="00353F9F">
              <w:rPr>
                <w:rFonts w:ascii="Trebuchet MS" w:hAnsi="Trebuchet MS"/>
                <w:bCs/>
                <w:sz w:val="20"/>
                <w:szCs w:val="20"/>
              </w:rPr>
              <w:tab/>
            </w:r>
            <w:r w:rsidR="000F272D" w:rsidRPr="00353F9F">
              <w:rPr>
                <w:rFonts w:ascii="Trebuchet MS" w:hAnsi="Trebuchet MS"/>
                <w:bCs/>
                <w:sz w:val="20"/>
                <w:szCs w:val="20"/>
              </w:rPr>
              <w:t>Praktische Berufserfahrung</w:t>
            </w:r>
          </w:p>
          <w:p w14:paraId="433DC020" w14:textId="42462C4E" w:rsidR="003C7470" w:rsidRPr="00353F9F" w:rsidRDefault="00161747">
            <w:pPr>
              <w:tabs>
                <w:tab w:val="left" w:pos="306"/>
              </w:tabs>
              <w:rPr>
                <w:rFonts w:ascii="Trebuchet MS" w:eastAsia="Trebuchet MS" w:hAnsi="Trebuchet MS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bCs/>
                  <w:sz w:val="20"/>
                  <w:szCs w:val="20"/>
                </w:rPr>
                <w:id w:val="2043859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6E2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3C7470" w:rsidRPr="00353F9F">
              <w:rPr>
                <w:rFonts w:ascii="Trebuchet MS" w:hAnsi="Trebuchet MS"/>
                <w:bCs/>
                <w:sz w:val="20"/>
                <w:szCs w:val="20"/>
              </w:rPr>
              <w:tab/>
            </w:r>
            <w:r w:rsidR="00E30779" w:rsidRPr="00353F9F">
              <w:rPr>
                <w:rFonts w:ascii="Trebuchet MS" w:hAnsi="Trebuchet MS"/>
                <w:bCs/>
                <w:sz w:val="20"/>
                <w:szCs w:val="20"/>
              </w:rPr>
              <w:t xml:space="preserve">Vernetzung </w:t>
            </w:r>
          </w:p>
          <w:p w14:paraId="608376C7" w14:textId="0A7AE7DC" w:rsidR="003C7470" w:rsidRPr="00353F9F" w:rsidRDefault="00161747">
            <w:pPr>
              <w:tabs>
                <w:tab w:val="left" w:pos="306"/>
              </w:tabs>
              <w:rPr>
                <w:rFonts w:ascii="Trebuchet MS" w:hAnsi="Trebuchet MS"/>
                <w:bCs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bCs/>
                  <w:sz w:val="20"/>
                  <w:szCs w:val="20"/>
                </w:rPr>
                <w:id w:val="-200188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6E2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3C7470" w:rsidRPr="00353F9F">
              <w:rPr>
                <w:rFonts w:ascii="Trebuchet MS" w:hAnsi="Trebuchet MS"/>
                <w:bCs/>
                <w:sz w:val="20"/>
                <w:szCs w:val="20"/>
              </w:rPr>
              <w:tab/>
            </w:r>
            <w:r w:rsidR="00B06496" w:rsidRPr="00353F9F">
              <w:rPr>
                <w:rFonts w:ascii="Trebuchet MS" w:hAnsi="Trebuchet MS"/>
                <w:bCs/>
                <w:sz w:val="20"/>
                <w:szCs w:val="20"/>
              </w:rPr>
              <w:t xml:space="preserve">Fachspezifisches </w:t>
            </w:r>
            <w:r w:rsidR="001608AE" w:rsidRPr="00353F9F">
              <w:rPr>
                <w:rFonts w:ascii="Trebuchet MS" w:hAnsi="Trebuchet MS"/>
                <w:bCs/>
                <w:sz w:val="20"/>
                <w:szCs w:val="20"/>
              </w:rPr>
              <w:t>Bewerbungsdoss</w:t>
            </w:r>
            <w:r w:rsidR="00B06496" w:rsidRPr="00353F9F">
              <w:rPr>
                <w:rFonts w:ascii="Trebuchet MS" w:hAnsi="Trebuchet MS"/>
                <w:bCs/>
                <w:sz w:val="20"/>
                <w:szCs w:val="20"/>
              </w:rPr>
              <w:t>ier auf D</w:t>
            </w:r>
          </w:p>
          <w:p w14:paraId="2E70917A" w14:textId="35FCAFD9" w:rsidR="00861394" w:rsidRPr="005700F3" w:rsidRDefault="00161747">
            <w:pPr>
              <w:tabs>
                <w:tab w:val="left" w:pos="306"/>
              </w:tabs>
              <w:rPr>
                <w:rFonts w:ascii="Trebuchet MS" w:hAnsi="Trebuchet MS"/>
                <w:bCs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bCs/>
                  <w:sz w:val="20"/>
                  <w:szCs w:val="20"/>
                </w:rPr>
                <w:id w:val="-1707485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6E2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61394" w:rsidRPr="00353F9F">
              <w:rPr>
                <w:rFonts w:ascii="Trebuchet MS" w:hAnsi="Trebuchet MS"/>
                <w:bCs/>
                <w:sz w:val="20"/>
                <w:szCs w:val="20"/>
              </w:rPr>
              <w:tab/>
              <w:t>Bewerbungs- und Suchstrategie</w:t>
            </w:r>
          </w:p>
        </w:tc>
        <w:tc>
          <w:tcPr>
            <w:tcW w:w="49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</w:tcPr>
          <w:p w14:paraId="2321DE09" w14:textId="3A2E28E6" w:rsidR="00861394" w:rsidRPr="00353F9F" w:rsidRDefault="00161747" w:rsidP="00D27CBC">
            <w:pPr>
              <w:tabs>
                <w:tab w:val="left" w:pos="306"/>
              </w:tabs>
              <w:rPr>
                <w:rFonts w:ascii="Trebuchet MS" w:hAnsi="Trebuchet MS"/>
                <w:bCs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bCs/>
                  <w:sz w:val="20"/>
                  <w:szCs w:val="20"/>
                </w:rPr>
                <w:id w:val="-1633399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6E2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D27CBC" w:rsidRPr="00353F9F">
              <w:rPr>
                <w:rFonts w:ascii="Trebuchet MS" w:hAnsi="Trebuchet MS"/>
                <w:bCs/>
                <w:sz w:val="20"/>
                <w:szCs w:val="20"/>
              </w:rPr>
              <w:tab/>
            </w:r>
            <w:r w:rsidR="00861394" w:rsidRPr="00353F9F">
              <w:rPr>
                <w:rFonts w:ascii="Trebuchet MS" w:eastAsia="Trebuchet MS" w:hAnsi="Trebuchet MS"/>
                <w:bCs/>
                <w:color w:val="000000"/>
                <w:sz w:val="20"/>
                <w:szCs w:val="20"/>
              </w:rPr>
              <w:t>Selbst- und Fremdwahrnehmung</w:t>
            </w:r>
          </w:p>
          <w:p w14:paraId="34D676B5" w14:textId="4E027943" w:rsidR="00D27CBC" w:rsidRPr="00353F9F" w:rsidRDefault="00161747" w:rsidP="00D27CBC">
            <w:pPr>
              <w:tabs>
                <w:tab w:val="left" w:pos="306"/>
              </w:tabs>
              <w:rPr>
                <w:rFonts w:ascii="Trebuchet MS" w:eastAsia="Trebuchet MS" w:hAnsi="Trebuchet MS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bCs/>
                  <w:sz w:val="20"/>
                  <w:szCs w:val="20"/>
                </w:rPr>
                <w:id w:val="-61861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6E2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61394" w:rsidRPr="00353F9F">
              <w:rPr>
                <w:rFonts w:ascii="Trebuchet MS" w:hAnsi="Trebuchet MS"/>
                <w:bCs/>
                <w:sz w:val="20"/>
                <w:szCs w:val="20"/>
              </w:rPr>
              <w:tab/>
            </w:r>
            <w:r w:rsidR="00D27CBC" w:rsidRPr="00353F9F">
              <w:rPr>
                <w:rFonts w:ascii="Trebuchet MS" w:eastAsia="Trebuchet MS" w:hAnsi="Trebuchet MS"/>
                <w:bCs/>
                <w:color w:val="000000"/>
                <w:sz w:val="20"/>
                <w:szCs w:val="20"/>
              </w:rPr>
              <w:t>Zuverlässigkeit und Verbindlichkeit</w:t>
            </w:r>
          </w:p>
          <w:p w14:paraId="18163F9A" w14:textId="45BB6E70" w:rsidR="00DA0FB5" w:rsidRDefault="00161747" w:rsidP="00DA0FB5">
            <w:pPr>
              <w:tabs>
                <w:tab w:val="left" w:pos="306"/>
              </w:tabs>
              <w:rPr>
                <w:rFonts w:ascii="Trebuchet MS" w:hAnsi="Trebuchet MS"/>
                <w:bCs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bCs/>
                  <w:sz w:val="20"/>
                  <w:szCs w:val="20"/>
                </w:rPr>
                <w:id w:val="1132987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6E2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DA0FB5" w:rsidRPr="00353F9F">
              <w:rPr>
                <w:rFonts w:ascii="Trebuchet MS" w:hAnsi="Trebuchet MS"/>
                <w:bCs/>
                <w:sz w:val="20"/>
                <w:szCs w:val="20"/>
              </w:rPr>
              <w:tab/>
            </w:r>
            <w:r w:rsidR="006243FB">
              <w:rPr>
                <w:rFonts w:ascii="Trebuchet MS" w:hAnsi="Trebuchet MS"/>
                <w:bCs/>
                <w:sz w:val="20"/>
                <w:szCs w:val="20"/>
              </w:rPr>
              <w:t>Kooperationsfähigkeit</w:t>
            </w:r>
          </w:p>
          <w:p w14:paraId="4543ADF4" w14:textId="77777777" w:rsidR="003F17B2" w:rsidRPr="00353F9F" w:rsidRDefault="00161747" w:rsidP="003F17B2">
            <w:pPr>
              <w:tabs>
                <w:tab w:val="left" w:pos="306"/>
              </w:tabs>
              <w:rPr>
                <w:rFonts w:ascii="Trebuchet MS" w:hAnsi="Trebuchet MS"/>
                <w:bCs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bCs/>
                  <w:sz w:val="20"/>
                  <w:szCs w:val="20"/>
                </w:rPr>
                <w:id w:val="-711575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7B2" w:rsidRPr="05ABB7A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F17B2" w:rsidRPr="00353F9F">
              <w:rPr>
                <w:rFonts w:ascii="Trebuchet MS" w:hAnsi="Trebuchet MS"/>
                <w:bCs/>
                <w:sz w:val="20"/>
                <w:szCs w:val="20"/>
              </w:rPr>
              <w:tab/>
            </w:r>
            <w:r w:rsidR="003F17B2" w:rsidRPr="00353F9F">
              <w:rPr>
                <w:rFonts w:ascii="Trebuchet MS" w:eastAsia="Trebuchet MS" w:hAnsi="Trebuchet MS"/>
                <w:bCs/>
                <w:color w:val="000000"/>
                <w:sz w:val="20"/>
                <w:szCs w:val="20"/>
              </w:rPr>
              <w:t>Belastbarkeit (p</w:t>
            </w:r>
            <w:r w:rsidR="003F17B2">
              <w:rPr>
                <w:rFonts w:ascii="Trebuchet MS" w:eastAsia="Trebuchet MS" w:hAnsi="Trebuchet MS"/>
                <w:bCs/>
                <w:color w:val="000000"/>
                <w:sz w:val="20"/>
                <w:szCs w:val="20"/>
              </w:rPr>
              <w:t>sychi</w:t>
            </w:r>
            <w:r w:rsidR="003F17B2" w:rsidRPr="00353F9F">
              <w:rPr>
                <w:rFonts w:ascii="Trebuchet MS" w:eastAsia="Trebuchet MS" w:hAnsi="Trebuchet MS"/>
                <w:bCs/>
                <w:color w:val="000000"/>
                <w:sz w:val="20"/>
                <w:szCs w:val="20"/>
              </w:rPr>
              <w:t>sch)</w:t>
            </w:r>
          </w:p>
          <w:p w14:paraId="54DD34E9" w14:textId="50754547" w:rsidR="003F17B2" w:rsidRPr="00353F9F" w:rsidRDefault="00161747" w:rsidP="003F17B2">
            <w:pPr>
              <w:tabs>
                <w:tab w:val="left" w:pos="306"/>
              </w:tabs>
              <w:rPr>
                <w:rFonts w:ascii="Trebuchet MS" w:eastAsia="Trebuchet MS" w:hAnsi="Trebuchet MS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bCs/>
                  <w:sz w:val="20"/>
                  <w:szCs w:val="20"/>
                </w:rPr>
                <w:id w:val="-2119279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7B2" w:rsidRPr="00353F9F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3F17B2" w:rsidRPr="00353F9F">
              <w:rPr>
                <w:rFonts w:ascii="Trebuchet MS" w:hAnsi="Trebuchet MS"/>
                <w:bCs/>
                <w:sz w:val="20"/>
                <w:szCs w:val="20"/>
              </w:rPr>
              <w:tab/>
            </w:r>
            <w:r w:rsidR="003F17B2" w:rsidRPr="00353F9F">
              <w:rPr>
                <w:rFonts w:ascii="Trebuchet MS" w:eastAsia="Trebuchet MS" w:hAnsi="Trebuchet MS"/>
                <w:bCs/>
                <w:color w:val="000000"/>
                <w:sz w:val="20"/>
                <w:szCs w:val="20"/>
              </w:rPr>
              <w:t>Belastbarkeit (physisch)</w:t>
            </w:r>
          </w:p>
          <w:p w14:paraId="0FC24B63" w14:textId="64376A65" w:rsidR="003C7470" w:rsidRPr="003F17B2" w:rsidRDefault="00161747" w:rsidP="00861394">
            <w:pPr>
              <w:tabs>
                <w:tab w:val="left" w:pos="306"/>
              </w:tabs>
              <w:rPr>
                <w:rFonts w:ascii="Trebuchet MS" w:eastAsia="Trebuchet MS" w:hAnsi="Trebuchet MS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bCs/>
                  <w:sz w:val="20"/>
                  <w:szCs w:val="20"/>
                </w:rPr>
                <w:id w:val="-142224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6E2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DA0FB5" w:rsidRPr="00353F9F">
              <w:rPr>
                <w:rFonts w:ascii="Trebuchet MS" w:hAnsi="Trebuchet MS"/>
                <w:bCs/>
                <w:sz w:val="20"/>
                <w:szCs w:val="20"/>
              </w:rPr>
              <w:tab/>
            </w:r>
            <w:r w:rsidR="005700F3" w:rsidRPr="00353F9F">
              <w:rPr>
                <w:rFonts w:ascii="Trebuchet MS" w:hAnsi="Trebuchet MS"/>
                <w:bCs/>
                <w:sz w:val="20"/>
                <w:szCs w:val="20"/>
              </w:rPr>
              <w:t>Sprachliche Förderung (mündlich/schriftlich)</w:t>
            </w:r>
          </w:p>
        </w:tc>
      </w:tr>
      <w:tr w:rsidR="003C7470" w:rsidRPr="00353F9F" w14:paraId="63CC0BE1" w14:textId="77777777" w:rsidTr="00FA3DFC">
        <w:trPr>
          <w:trHeight w:val="567"/>
        </w:trPr>
        <w:tc>
          <w:tcPr>
            <w:tcW w:w="9978" w:type="dxa"/>
            <w:gridSpan w:val="2"/>
          </w:tcPr>
          <w:p w14:paraId="51B69056" w14:textId="77777777" w:rsidR="003C7470" w:rsidRPr="00353F9F" w:rsidRDefault="003C7470">
            <w:pPr>
              <w:tabs>
                <w:tab w:val="left" w:pos="306"/>
              </w:tabs>
              <w:rPr>
                <w:rFonts w:ascii="MS Gothic" w:eastAsia="MS Gothic" w:hAnsi="MS Gothic"/>
                <w:b/>
                <w:sz w:val="20"/>
                <w:szCs w:val="20"/>
              </w:rPr>
            </w:pPr>
            <w:r w:rsidRPr="00353F9F">
              <w:rPr>
                <w:rFonts w:ascii="Trebuchet MS" w:eastAsia="Trebuchet MS" w:hAnsi="Trebuchet MS"/>
                <w:color w:val="000000"/>
                <w:sz w:val="20"/>
                <w:szCs w:val="20"/>
              </w:rPr>
              <w:t xml:space="preserve">Bemerkungen: </w:t>
            </w:r>
            <w:sdt>
              <w:sdtPr>
                <w:rPr>
                  <w:rStyle w:val="Formatvorlage2"/>
                  <w:szCs w:val="20"/>
                </w:rPr>
                <w:id w:val="2030598236"/>
                <w:placeholder>
                  <w:docPart w:val="E7CD8FF4396C411BAE216E546328D3DD"/>
                </w:placeholder>
                <w:showingPlcHdr/>
                <w15:appearance w15:val="hidden"/>
              </w:sdtPr>
              <w:sdtEndPr>
                <w:rPr>
                  <w:rStyle w:val="Absatz-Standardschriftart"/>
                  <w:rFonts w:asciiTheme="minorHAnsi" w:hAnsiTheme="minorHAnsi"/>
                  <w:b/>
                  <w:sz w:val="22"/>
                </w:rPr>
              </w:sdtEndPr>
              <w:sdtContent>
                <w:r w:rsidRPr="00353F9F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</w:tr>
    </w:tbl>
    <w:p w14:paraId="1B6FD493" w14:textId="2DDC32C9" w:rsidR="005700F3" w:rsidRDefault="005700F3">
      <w:pPr>
        <w:rPr>
          <w:rFonts w:ascii="Trebuchet MS" w:hAnsi="Trebuchet MS"/>
          <w:sz w:val="16"/>
          <w:szCs w:val="16"/>
        </w:rPr>
      </w:pPr>
    </w:p>
    <w:p w14:paraId="73951A77" w14:textId="77777777" w:rsidR="005700F3" w:rsidRDefault="005700F3">
      <w:pPr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br w:type="page"/>
      </w:r>
    </w:p>
    <w:tbl>
      <w:tblPr>
        <w:tblStyle w:val="Tabellenraster"/>
        <w:tblW w:w="997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989"/>
        <w:gridCol w:w="4989"/>
      </w:tblGrid>
      <w:tr w:rsidR="00C55940" w14:paraId="7D604316" w14:textId="77777777" w:rsidTr="00FA3DFC">
        <w:trPr>
          <w:trHeight w:val="227"/>
        </w:trPr>
        <w:tc>
          <w:tcPr>
            <w:tcW w:w="997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898EA45" w14:textId="563FCDC0" w:rsidR="00C55940" w:rsidRPr="00296D51" w:rsidRDefault="00C55940">
            <w:pPr>
              <w:rPr>
                <w:rFonts w:ascii="Trebuchet MS" w:hAnsi="Trebuchet MS"/>
                <w:b/>
                <w:bCs/>
                <w:sz w:val="21"/>
                <w:szCs w:val="21"/>
              </w:rPr>
            </w:pPr>
            <w:r>
              <w:rPr>
                <w:rFonts w:ascii="Trebuchet MS" w:hAnsi="Trebuchet MS"/>
                <w:b/>
                <w:bCs/>
                <w:sz w:val="21"/>
                <w:szCs w:val="21"/>
              </w:rPr>
              <w:lastRenderedPageBreak/>
              <w:t>Von der zuweisenden Stelle vorgeschlagenes Programm</w:t>
            </w:r>
          </w:p>
        </w:tc>
      </w:tr>
      <w:tr w:rsidR="00864F29" w:rsidRPr="00C80B32" w14:paraId="22B825EE" w14:textId="77777777" w:rsidTr="00FA3DFC">
        <w:trPr>
          <w:trHeight w:val="283"/>
        </w:trPr>
        <w:tc>
          <w:tcPr>
            <w:tcW w:w="9978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EA6091A" w14:textId="593E4577" w:rsidR="000B3957" w:rsidRPr="00C80B32" w:rsidRDefault="00CD0CAA" w:rsidP="00981515">
            <w:pPr>
              <w:rPr>
                <w:rFonts w:ascii="Trebuchet MS" w:hAnsi="Trebuchet MS"/>
                <w:bCs/>
                <w:sz w:val="20"/>
                <w:szCs w:val="20"/>
              </w:rPr>
            </w:pPr>
            <w:r w:rsidRPr="00C80B32">
              <w:rPr>
                <w:rFonts w:ascii="Trebuchet MS" w:hAnsi="Trebuchet MS"/>
                <w:bCs/>
                <w:sz w:val="20"/>
                <w:szCs w:val="20"/>
              </w:rPr>
              <w:t xml:space="preserve">Angaben zum Programm sind nicht zwingend nötig. </w:t>
            </w:r>
            <w:r w:rsidR="00420543" w:rsidRPr="00C80B32">
              <w:rPr>
                <w:rFonts w:ascii="Trebuchet MS" w:hAnsi="Trebuchet MS"/>
                <w:bCs/>
                <w:sz w:val="20"/>
                <w:szCs w:val="20"/>
              </w:rPr>
              <w:t>Gerne empfehlen wir Ihnen ein geeignetes Programm nach erfolgtem Erstgespräch mit Ihren KlientInnen.</w:t>
            </w:r>
          </w:p>
        </w:tc>
      </w:tr>
      <w:tr w:rsidR="002E59D0" w:rsidRPr="00C80B32" w14:paraId="0B7196DF" w14:textId="77777777" w:rsidTr="00FA3DFC">
        <w:trPr>
          <w:trHeight w:val="680"/>
        </w:trPr>
        <w:tc>
          <w:tcPr>
            <w:tcW w:w="4989" w:type="dxa"/>
            <w:tcBorders>
              <w:right w:val="single" w:sz="4" w:space="0" w:color="D9D9D9" w:themeColor="background1" w:themeShade="D9"/>
            </w:tcBorders>
          </w:tcPr>
          <w:p w14:paraId="3AE94D57" w14:textId="6681BED7" w:rsidR="00E7714F" w:rsidRDefault="00376D95" w:rsidP="00E7714F">
            <w:pPr>
              <w:tabs>
                <w:tab w:val="left" w:pos="306"/>
              </w:tabs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Angebote </w:t>
            </w:r>
            <w:r w:rsidR="00D72C6D">
              <w:rPr>
                <w:rFonts w:ascii="Trebuchet MS" w:hAnsi="Trebuchet MS"/>
                <w:b/>
                <w:sz w:val="20"/>
                <w:szCs w:val="20"/>
              </w:rPr>
              <w:t xml:space="preserve">für </w:t>
            </w:r>
            <w:r w:rsidR="005058A9">
              <w:rPr>
                <w:rFonts w:ascii="Trebuchet MS" w:hAnsi="Trebuchet MS"/>
                <w:b/>
                <w:sz w:val="20"/>
                <w:szCs w:val="20"/>
              </w:rPr>
              <w:t>Sozialhilf</w:t>
            </w:r>
            <w:r w:rsidR="00067A49">
              <w:rPr>
                <w:rFonts w:ascii="Trebuchet MS" w:hAnsi="Trebuchet MS"/>
                <w:b/>
                <w:sz w:val="20"/>
                <w:szCs w:val="20"/>
              </w:rPr>
              <w:t>eberechtigte</w:t>
            </w:r>
            <w:r w:rsidR="00E7714F" w:rsidRPr="00C80B32">
              <w:rPr>
                <w:rFonts w:ascii="Trebuchet MS" w:hAnsi="Trebuchet MS"/>
                <w:bCs/>
                <w:sz w:val="20"/>
                <w:szCs w:val="20"/>
              </w:rPr>
              <w:br/>
            </w:r>
            <w:sdt>
              <w:sdtPr>
                <w:rPr>
                  <w:rFonts w:ascii="Trebuchet MS" w:hAnsi="Trebuchet MS"/>
                  <w:bCs/>
                  <w:sz w:val="20"/>
                  <w:szCs w:val="20"/>
                </w:rPr>
                <w:id w:val="164215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FEA" w:rsidRPr="00C80B32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E7714F" w:rsidRPr="00C80B32">
              <w:rPr>
                <w:rFonts w:ascii="Trebuchet MS" w:hAnsi="Trebuchet MS"/>
                <w:bCs/>
                <w:sz w:val="20"/>
                <w:szCs w:val="20"/>
              </w:rPr>
              <w:tab/>
            </w:r>
            <w:r w:rsidR="001408A1" w:rsidRPr="00C80B32">
              <w:rPr>
                <w:rFonts w:ascii="Trebuchet MS" w:hAnsi="Trebuchet MS"/>
                <w:bCs/>
                <w:sz w:val="20"/>
                <w:szCs w:val="20"/>
              </w:rPr>
              <w:t>Informations- und Abklärungsgespräch</w:t>
            </w:r>
          </w:p>
          <w:p w14:paraId="6ED28283" w14:textId="77777777" w:rsidR="0078576A" w:rsidRPr="00C80B32" w:rsidRDefault="0078576A" w:rsidP="00E7714F">
            <w:pPr>
              <w:tabs>
                <w:tab w:val="left" w:pos="306"/>
              </w:tabs>
              <w:rPr>
                <w:rFonts w:ascii="Trebuchet MS" w:hAnsi="Trebuchet MS"/>
                <w:bCs/>
                <w:sz w:val="20"/>
                <w:szCs w:val="20"/>
              </w:rPr>
            </w:pPr>
          </w:p>
          <w:p w14:paraId="733B35FB" w14:textId="0C4927C2" w:rsidR="00DC5CA6" w:rsidRDefault="00161747" w:rsidP="00CF2EFF">
            <w:pPr>
              <w:tabs>
                <w:tab w:val="left" w:pos="306"/>
              </w:tabs>
              <w:rPr>
                <w:rFonts w:ascii="Trebuchet MS" w:eastAsia="Trebuchet MS" w:hAnsi="Trebuchet MS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bCs/>
                  <w:sz w:val="20"/>
                  <w:szCs w:val="20"/>
                </w:rPr>
                <w:id w:val="207037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EFF" w:rsidRPr="00C80B32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CF2EFF" w:rsidRPr="00C80B32">
              <w:rPr>
                <w:rFonts w:ascii="Trebuchet MS" w:hAnsi="Trebuchet MS"/>
                <w:bCs/>
                <w:sz w:val="20"/>
                <w:szCs w:val="20"/>
              </w:rPr>
              <w:tab/>
            </w:r>
            <w:r w:rsidR="00CF2EFF" w:rsidRPr="00C80B32">
              <w:rPr>
                <w:rFonts w:ascii="Trebuchet MS" w:eastAsia="Trebuchet MS" w:hAnsi="Trebuchet MS"/>
                <w:bCs/>
                <w:color w:val="000000"/>
                <w:sz w:val="20"/>
                <w:szCs w:val="20"/>
              </w:rPr>
              <w:t>Praktische, berufliche Abklärung</w:t>
            </w:r>
          </w:p>
          <w:p w14:paraId="6ACB69D9" w14:textId="77777777" w:rsidR="0048180F" w:rsidRPr="0048180F" w:rsidRDefault="0048180F" w:rsidP="00CF2EFF">
            <w:pPr>
              <w:tabs>
                <w:tab w:val="left" w:pos="306"/>
              </w:tabs>
              <w:rPr>
                <w:rFonts w:ascii="Trebuchet MS" w:eastAsia="Trebuchet MS" w:hAnsi="Trebuchet MS"/>
                <w:bCs/>
                <w:color w:val="000000"/>
                <w:sz w:val="16"/>
                <w:szCs w:val="16"/>
              </w:rPr>
            </w:pPr>
          </w:p>
          <w:p w14:paraId="7E52C369" w14:textId="1D523690" w:rsidR="000C61BF" w:rsidRPr="000C61BF" w:rsidRDefault="00161747" w:rsidP="00CF2EFF">
            <w:pPr>
              <w:tabs>
                <w:tab w:val="left" w:pos="306"/>
              </w:tabs>
              <w:rPr>
                <w:rFonts w:ascii="Trebuchet MS" w:hAnsi="Trebuchet MS"/>
                <w:bCs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bCs/>
                  <w:sz w:val="20"/>
                  <w:szCs w:val="20"/>
                </w:rPr>
                <w:id w:val="-187491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07D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C61BF" w:rsidRPr="00C80B32">
              <w:rPr>
                <w:rFonts w:ascii="Trebuchet MS" w:hAnsi="Trebuchet MS"/>
                <w:bCs/>
                <w:sz w:val="20"/>
                <w:szCs w:val="20"/>
              </w:rPr>
              <w:tab/>
            </w:r>
            <w:r w:rsidR="000C61BF">
              <w:rPr>
                <w:rFonts w:ascii="Trebuchet MS" w:hAnsi="Trebuchet MS"/>
                <w:bCs/>
                <w:sz w:val="20"/>
                <w:szCs w:val="20"/>
              </w:rPr>
              <w:t>Arbeitsintegrationscoaching</w:t>
            </w:r>
          </w:p>
          <w:p w14:paraId="44D6C1F2" w14:textId="77777777" w:rsidR="00CF2EFF" w:rsidRPr="00C80B32" w:rsidRDefault="00CF2EFF" w:rsidP="00E7714F">
            <w:pPr>
              <w:tabs>
                <w:tab w:val="left" w:pos="306"/>
              </w:tabs>
              <w:rPr>
                <w:rFonts w:ascii="Trebuchet MS" w:eastAsia="Trebuchet MS" w:hAnsi="Trebuchet MS"/>
                <w:bCs/>
                <w:color w:val="000000"/>
                <w:sz w:val="20"/>
                <w:szCs w:val="20"/>
              </w:rPr>
            </w:pPr>
          </w:p>
          <w:p w14:paraId="6985EB77" w14:textId="3E8EDE59" w:rsidR="004771BD" w:rsidRDefault="00161747" w:rsidP="004771BD">
            <w:pPr>
              <w:tabs>
                <w:tab w:val="left" w:pos="306"/>
              </w:tabs>
              <w:rPr>
                <w:rFonts w:ascii="Trebuchet MS" w:hAnsi="Trebuchet MS"/>
                <w:bCs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bCs/>
                  <w:sz w:val="20"/>
                  <w:szCs w:val="20"/>
                </w:rPr>
                <w:id w:val="1960832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07D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4771BD" w:rsidRPr="00C80B32">
              <w:rPr>
                <w:rFonts w:ascii="Trebuchet MS" w:hAnsi="Trebuchet MS"/>
                <w:bCs/>
                <w:sz w:val="20"/>
                <w:szCs w:val="20"/>
              </w:rPr>
              <w:tab/>
              <w:t>Arbeit im Gruppeneinsatz Administration</w:t>
            </w:r>
          </w:p>
          <w:p w14:paraId="3C691CA8" w14:textId="3B4BEFBB" w:rsidR="00E7714F" w:rsidRPr="00C80B32" w:rsidRDefault="00161747" w:rsidP="00E7714F">
            <w:pPr>
              <w:tabs>
                <w:tab w:val="left" w:pos="306"/>
              </w:tabs>
              <w:rPr>
                <w:rFonts w:ascii="Trebuchet MS" w:hAnsi="Trebuchet MS"/>
                <w:bCs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bCs/>
                  <w:sz w:val="20"/>
                  <w:szCs w:val="20"/>
                </w:rPr>
                <w:id w:val="-494339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07D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E7714F" w:rsidRPr="00C80B32">
              <w:rPr>
                <w:rFonts w:ascii="Trebuchet MS" w:hAnsi="Trebuchet MS"/>
                <w:bCs/>
                <w:sz w:val="20"/>
                <w:szCs w:val="20"/>
              </w:rPr>
              <w:tab/>
            </w:r>
            <w:r w:rsidR="004806F4" w:rsidRPr="00C80B32">
              <w:rPr>
                <w:rFonts w:ascii="Trebuchet MS" w:hAnsi="Trebuchet MS"/>
                <w:bCs/>
                <w:sz w:val="20"/>
                <w:szCs w:val="20"/>
              </w:rPr>
              <w:t>Arbeit im Gruppeneinsatz BauTeile</w:t>
            </w:r>
          </w:p>
          <w:p w14:paraId="615A3384" w14:textId="77777777" w:rsidR="00052681" w:rsidRDefault="00052681" w:rsidP="00052681">
            <w:pPr>
              <w:tabs>
                <w:tab w:val="left" w:pos="306"/>
              </w:tabs>
              <w:rPr>
                <w:rFonts w:ascii="Trebuchet MS" w:hAnsi="Trebuchet MS"/>
                <w:bCs/>
                <w:sz w:val="20"/>
                <w:szCs w:val="20"/>
              </w:rPr>
            </w:pPr>
          </w:p>
          <w:p w14:paraId="61EE7FED" w14:textId="16C3672F" w:rsidR="00052681" w:rsidRPr="00C80B32" w:rsidRDefault="00161747" w:rsidP="00052681">
            <w:pPr>
              <w:tabs>
                <w:tab w:val="left" w:pos="306"/>
              </w:tabs>
              <w:rPr>
                <w:rFonts w:ascii="Trebuchet MS" w:eastAsia="Trebuchet MS" w:hAnsi="Trebuchet MS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bCs/>
                  <w:sz w:val="20"/>
                  <w:szCs w:val="20"/>
                </w:rPr>
                <w:id w:val="-942612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681" w:rsidRPr="00C80B32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52681" w:rsidRPr="00C80B32">
              <w:rPr>
                <w:rFonts w:ascii="Trebuchet MS" w:hAnsi="Trebuchet MS"/>
                <w:bCs/>
                <w:sz w:val="20"/>
                <w:szCs w:val="20"/>
              </w:rPr>
              <w:tab/>
              <w:t>Arbeit im Einzeleinsatz extern</w:t>
            </w:r>
          </w:p>
          <w:p w14:paraId="4F2FA3D5" w14:textId="77777777" w:rsidR="00CF2EFF" w:rsidRPr="00C80B32" w:rsidRDefault="00CF2EFF" w:rsidP="00E7714F">
            <w:pPr>
              <w:tabs>
                <w:tab w:val="left" w:pos="306"/>
              </w:tabs>
              <w:rPr>
                <w:rFonts w:ascii="Trebuchet MS" w:hAnsi="Trebuchet MS"/>
                <w:bCs/>
                <w:sz w:val="20"/>
                <w:szCs w:val="20"/>
              </w:rPr>
            </w:pPr>
          </w:p>
          <w:p w14:paraId="585C4645" w14:textId="77777777" w:rsidR="00CF2EFF" w:rsidRPr="00C80B32" w:rsidRDefault="00161747" w:rsidP="00CF2EFF">
            <w:pPr>
              <w:tabs>
                <w:tab w:val="left" w:pos="306"/>
              </w:tabs>
              <w:rPr>
                <w:rFonts w:ascii="Trebuchet MS" w:hAnsi="Trebuchet MS"/>
                <w:bCs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bCs/>
                  <w:sz w:val="20"/>
                  <w:szCs w:val="20"/>
                </w:rPr>
                <w:id w:val="37305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EFF" w:rsidRPr="00C80B32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CF2EFF" w:rsidRPr="00C80B32">
              <w:rPr>
                <w:rFonts w:ascii="Trebuchet MS" w:hAnsi="Trebuchet MS"/>
                <w:bCs/>
                <w:sz w:val="20"/>
                <w:szCs w:val="20"/>
              </w:rPr>
              <w:t xml:space="preserve"> Deutschförderung  </w:t>
            </w:r>
            <w:sdt>
              <w:sdtPr>
                <w:rPr>
                  <w:rFonts w:ascii="Trebuchet MS" w:hAnsi="Trebuchet MS"/>
                  <w:bCs/>
                  <w:sz w:val="20"/>
                  <w:szCs w:val="20"/>
                </w:rPr>
                <w:id w:val="-185356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EFF" w:rsidRPr="00C80B32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CF2EFF" w:rsidRPr="00C80B32">
              <w:rPr>
                <w:rFonts w:ascii="Trebuchet MS" w:hAnsi="Trebuchet MS"/>
                <w:bCs/>
                <w:sz w:val="20"/>
                <w:szCs w:val="20"/>
              </w:rPr>
              <w:t xml:space="preserve"> Bewerbungscoaching </w:t>
            </w:r>
          </w:p>
          <w:p w14:paraId="20CE00F8" w14:textId="77777777" w:rsidR="00CF2EFF" w:rsidRDefault="00CF2EFF" w:rsidP="00CF2EFF">
            <w:pPr>
              <w:tabs>
                <w:tab w:val="left" w:pos="306"/>
              </w:tabs>
              <w:rPr>
                <w:rFonts w:ascii="Trebuchet MS" w:hAnsi="Trebuchet MS"/>
                <w:bCs/>
                <w:sz w:val="20"/>
                <w:szCs w:val="20"/>
              </w:rPr>
            </w:pPr>
          </w:p>
          <w:p w14:paraId="0B6FC616" w14:textId="601E9020" w:rsidR="00082D38" w:rsidRPr="00C80B32" w:rsidRDefault="00161747" w:rsidP="00082D38">
            <w:pPr>
              <w:tabs>
                <w:tab w:val="left" w:pos="306"/>
              </w:tabs>
              <w:rPr>
                <w:rFonts w:ascii="Trebuchet MS" w:eastAsia="Trebuchet MS" w:hAnsi="Trebuchet MS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bCs/>
                  <w:sz w:val="20"/>
                  <w:szCs w:val="20"/>
                </w:rPr>
                <w:id w:val="1244683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D38" w:rsidRPr="00C80B32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82D38" w:rsidRPr="00C80B32">
              <w:rPr>
                <w:rFonts w:ascii="Trebuchet MS" w:hAnsi="Trebuchet MS"/>
                <w:bCs/>
                <w:sz w:val="20"/>
                <w:szCs w:val="20"/>
              </w:rPr>
              <w:tab/>
            </w:r>
            <w:r w:rsidR="00082D38">
              <w:rPr>
                <w:rFonts w:ascii="Trebuchet MS" w:eastAsia="Trebuchet MS" w:hAnsi="Trebuchet MS"/>
                <w:bCs/>
                <w:color w:val="000000"/>
                <w:sz w:val="20"/>
                <w:szCs w:val="20"/>
              </w:rPr>
              <w:t>Soziale Integration</w:t>
            </w:r>
          </w:p>
          <w:p w14:paraId="4A2C6B2C" w14:textId="77777777" w:rsidR="00082D38" w:rsidRPr="00C80B32" w:rsidRDefault="00082D38" w:rsidP="00CF2EFF">
            <w:pPr>
              <w:tabs>
                <w:tab w:val="left" w:pos="306"/>
              </w:tabs>
              <w:rPr>
                <w:rFonts w:ascii="Trebuchet MS" w:hAnsi="Trebuchet MS"/>
                <w:bCs/>
                <w:sz w:val="20"/>
                <w:szCs w:val="20"/>
              </w:rPr>
            </w:pPr>
          </w:p>
          <w:p w14:paraId="49BBA377" w14:textId="04EBE313" w:rsidR="00CF2EFF" w:rsidRPr="00C80B32" w:rsidRDefault="00161747">
            <w:pPr>
              <w:tabs>
                <w:tab w:val="left" w:pos="306"/>
              </w:tabs>
              <w:rPr>
                <w:rFonts w:ascii="Trebuchet MS" w:eastAsia="Trebuchet MS" w:hAnsi="Trebuchet MS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bCs/>
                  <w:sz w:val="20"/>
                  <w:szCs w:val="20"/>
                </w:rPr>
                <w:id w:val="-10504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4A3" w:rsidRPr="00C80B32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314A3" w:rsidRPr="00C80B32">
              <w:rPr>
                <w:rFonts w:ascii="Trebuchet MS" w:hAnsi="Trebuchet MS"/>
                <w:bCs/>
                <w:sz w:val="20"/>
                <w:szCs w:val="20"/>
              </w:rPr>
              <w:t xml:space="preserve"> </w:t>
            </w:r>
            <w:r w:rsidR="009314A3" w:rsidRPr="00C80B32">
              <w:rPr>
                <w:rFonts w:ascii="Trebuchet MS" w:eastAsia="Trebuchet MS" w:hAnsi="Trebuchet MS"/>
                <w:bCs/>
                <w:color w:val="000000"/>
                <w:sz w:val="20"/>
                <w:szCs w:val="20"/>
              </w:rPr>
              <w:t>Vorschlag der Stiftung Chance</w:t>
            </w:r>
          </w:p>
        </w:tc>
        <w:tc>
          <w:tcPr>
            <w:tcW w:w="4989" w:type="dxa"/>
            <w:tcBorders>
              <w:left w:val="single" w:sz="4" w:space="0" w:color="D9D9D9" w:themeColor="background1" w:themeShade="D9"/>
            </w:tcBorders>
          </w:tcPr>
          <w:p w14:paraId="52B918AD" w14:textId="5AB3873A" w:rsidR="002E59D0" w:rsidRPr="00C80B32" w:rsidRDefault="00E921A5">
            <w:pPr>
              <w:tabs>
                <w:tab w:val="left" w:pos="306"/>
              </w:tabs>
              <w:rPr>
                <w:rFonts w:ascii="Trebuchet MS" w:hAnsi="Trebuchet MS"/>
                <w:b/>
                <w:sz w:val="20"/>
                <w:szCs w:val="20"/>
              </w:rPr>
            </w:pPr>
            <w:r w:rsidRPr="00C80B32">
              <w:rPr>
                <w:rFonts w:ascii="Trebuchet MS" w:hAnsi="Trebuchet MS"/>
                <w:b/>
                <w:sz w:val="20"/>
                <w:szCs w:val="20"/>
              </w:rPr>
              <w:t>Akkreditierte Angebote/Integrationsagenda</w:t>
            </w:r>
            <w:r w:rsidR="003205E7">
              <w:rPr>
                <w:rFonts w:ascii="Trebuchet MS" w:hAnsi="Trebuchet MS"/>
                <w:b/>
                <w:sz w:val="20"/>
                <w:szCs w:val="20"/>
              </w:rPr>
              <w:t xml:space="preserve"> IAZH</w:t>
            </w:r>
          </w:p>
          <w:p w14:paraId="05DF2D98" w14:textId="1C6602B8" w:rsidR="00A45188" w:rsidRPr="00C80B32" w:rsidRDefault="00161747" w:rsidP="00A45188">
            <w:pPr>
              <w:tabs>
                <w:tab w:val="left" w:pos="306"/>
              </w:tabs>
              <w:rPr>
                <w:rFonts w:ascii="Trebuchet MS" w:hAnsi="Trebuchet MS"/>
                <w:bCs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bCs/>
                  <w:sz w:val="20"/>
                  <w:szCs w:val="20"/>
                </w:rPr>
                <w:id w:val="-1519227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00" w:rsidRPr="00C80B32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B813D7" w:rsidRPr="00C80B32">
              <w:rPr>
                <w:rFonts w:ascii="Trebuchet MS" w:hAnsi="Trebuchet MS"/>
                <w:bCs/>
                <w:sz w:val="20"/>
                <w:szCs w:val="20"/>
              </w:rPr>
              <w:tab/>
            </w:r>
            <w:r w:rsidR="00A45188" w:rsidRPr="00C80B32">
              <w:rPr>
                <w:rFonts w:ascii="Trebuchet MS" w:hAnsi="Trebuchet MS"/>
                <w:bCs/>
                <w:sz w:val="20"/>
                <w:szCs w:val="20"/>
              </w:rPr>
              <w:t>Kompetenzerfassung</w:t>
            </w:r>
          </w:p>
          <w:p w14:paraId="3973A8C4" w14:textId="0451CFE9" w:rsidR="00A45188" w:rsidRPr="00C80B32" w:rsidRDefault="00161747" w:rsidP="00231783">
            <w:pPr>
              <w:tabs>
                <w:tab w:val="left" w:pos="306"/>
              </w:tabs>
              <w:rPr>
                <w:rFonts w:ascii="Trebuchet MS" w:hAnsi="Trebuchet MS"/>
                <w:bCs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bCs/>
                  <w:sz w:val="20"/>
                  <w:szCs w:val="20"/>
                </w:rPr>
                <w:id w:val="103900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00" w:rsidRPr="00C80B32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231783" w:rsidRPr="00C80B32">
              <w:rPr>
                <w:rFonts w:ascii="Trebuchet MS" w:hAnsi="Trebuchet MS"/>
                <w:bCs/>
                <w:sz w:val="20"/>
                <w:szCs w:val="20"/>
              </w:rPr>
              <w:tab/>
            </w:r>
            <w:r w:rsidR="00A45188" w:rsidRPr="00C80B32">
              <w:rPr>
                <w:rFonts w:ascii="Trebuchet MS" w:hAnsi="Trebuchet MS"/>
                <w:bCs/>
                <w:sz w:val="20"/>
                <w:szCs w:val="20"/>
              </w:rPr>
              <w:t>Praxisassessment</w:t>
            </w:r>
          </w:p>
          <w:p w14:paraId="5BF92EB5" w14:textId="03FB8078" w:rsidR="008E1535" w:rsidRDefault="00161747" w:rsidP="006A6521">
            <w:pPr>
              <w:tabs>
                <w:tab w:val="left" w:pos="306"/>
              </w:tabs>
              <w:rPr>
                <w:rFonts w:ascii="Trebuchet MS" w:hAnsi="Trebuchet MS"/>
                <w:bCs/>
                <w:sz w:val="16"/>
                <w:szCs w:val="16"/>
              </w:rPr>
            </w:pPr>
            <w:sdt>
              <w:sdtPr>
                <w:rPr>
                  <w:rFonts w:ascii="Trebuchet MS" w:hAnsi="Trebuchet MS"/>
                  <w:bCs/>
                  <w:sz w:val="20"/>
                  <w:szCs w:val="20"/>
                </w:rPr>
                <w:id w:val="-78126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7C5" w:rsidRPr="00C80B32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817C5" w:rsidRPr="00C80B32">
              <w:rPr>
                <w:rFonts w:ascii="Trebuchet MS" w:hAnsi="Trebuchet MS"/>
                <w:bCs/>
                <w:sz w:val="20"/>
                <w:szCs w:val="20"/>
              </w:rPr>
              <w:tab/>
            </w:r>
            <w:r w:rsidR="008E1535" w:rsidRPr="00C80B32">
              <w:rPr>
                <w:rFonts w:ascii="Trebuchet MS" w:hAnsi="Trebuchet MS"/>
                <w:bCs/>
                <w:sz w:val="20"/>
                <w:szCs w:val="20"/>
              </w:rPr>
              <w:t xml:space="preserve">Kurzassessment: </w:t>
            </w:r>
            <w:r w:rsidR="008E1535" w:rsidRPr="00F85543">
              <w:rPr>
                <w:rFonts w:ascii="Trebuchet MS" w:hAnsi="Trebuchet MS"/>
                <w:bCs/>
                <w:sz w:val="16"/>
                <w:szCs w:val="16"/>
              </w:rPr>
              <w:t xml:space="preserve">Die zuweisende Stelle übernimmt die </w:t>
            </w:r>
            <w:r w:rsidR="00C06978" w:rsidRPr="00F85543">
              <w:rPr>
                <w:rFonts w:ascii="Trebuchet MS" w:hAnsi="Trebuchet MS"/>
                <w:bCs/>
                <w:sz w:val="16"/>
                <w:szCs w:val="16"/>
              </w:rPr>
              <w:tab/>
            </w:r>
            <w:r w:rsidR="008E1535" w:rsidRPr="00F85543">
              <w:rPr>
                <w:rFonts w:ascii="Trebuchet MS" w:hAnsi="Trebuchet MS"/>
                <w:bCs/>
                <w:sz w:val="16"/>
                <w:szCs w:val="16"/>
              </w:rPr>
              <w:t>Kosten zuzüglich allfälliger Dolmetschergebühren</w:t>
            </w:r>
          </w:p>
          <w:p w14:paraId="347043D8" w14:textId="77777777" w:rsidR="001A7EA0" w:rsidRDefault="001A7EA0" w:rsidP="006A6521">
            <w:pPr>
              <w:tabs>
                <w:tab w:val="left" w:pos="306"/>
              </w:tabs>
              <w:rPr>
                <w:rFonts w:ascii="Trebuchet MS" w:hAnsi="Trebuchet MS"/>
                <w:bCs/>
                <w:sz w:val="16"/>
                <w:szCs w:val="16"/>
              </w:rPr>
            </w:pPr>
          </w:p>
          <w:p w14:paraId="3A2CC9FC" w14:textId="064A6C90" w:rsidR="001A7EA0" w:rsidRDefault="00161747" w:rsidP="006A6521">
            <w:pPr>
              <w:tabs>
                <w:tab w:val="left" w:pos="306"/>
              </w:tabs>
              <w:rPr>
                <w:rFonts w:ascii="Trebuchet MS" w:hAnsi="Trebuchet MS"/>
                <w:bCs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bCs/>
                  <w:sz w:val="20"/>
                  <w:szCs w:val="20"/>
                </w:rPr>
                <w:id w:val="213174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EA0" w:rsidRPr="00C80B32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1A7EA0" w:rsidRPr="00C80B32">
              <w:rPr>
                <w:rFonts w:ascii="Trebuchet MS" w:hAnsi="Trebuchet MS"/>
                <w:bCs/>
                <w:sz w:val="20"/>
                <w:szCs w:val="20"/>
              </w:rPr>
              <w:tab/>
            </w:r>
            <w:r w:rsidR="00C861CA">
              <w:rPr>
                <w:rFonts w:ascii="Trebuchet MS" w:hAnsi="Trebuchet MS"/>
                <w:bCs/>
                <w:sz w:val="20"/>
                <w:szCs w:val="20"/>
              </w:rPr>
              <w:t>Arbeitsintegrationscoaching</w:t>
            </w:r>
          </w:p>
          <w:p w14:paraId="024B39F5" w14:textId="09E3F971" w:rsidR="00C861CA" w:rsidRPr="00F85543" w:rsidRDefault="00A44B37" w:rsidP="006A6521">
            <w:pPr>
              <w:tabs>
                <w:tab w:val="left" w:pos="306"/>
              </w:tabs>
              <w:rPr>
                <w:rFonts w:ascii="Trebuchet MS" w:hAnsi="Trebuchet MS"/>
                <w:bCs/>
                <w:sz w:val="16"/>
                <w:szCs w:val="16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ab/>
            </w:r>
            <w:sdt>
              <w:sdtPr>
                <w:rPr>
                  <w:rFonts w:ascii="Trebuchet MS" w:hAnsi="Trebuchet MS"/>
                  <w:bCs/>
                  <w:sz w:val="20"/>
                  <w:szCs w:val="20"/>
                </w:rPr>
                <w:id w:val="-130253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BA5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C861CA">
              <w:rPr>
                <w:rFonts w:ascii="Trebuchet MS" w:hAnsi="Trebuchet MS"/>
                <w:bCs/>
                <w:sz w:val="20"/>
                <w:szCs w:val="20"/>
              </w:rPr>
              <w:t xml:space="preserve"> Modul 1 </w:t>
            </w:r>
            <w:r w:rsidR="002C158F">
              <w:rPr>
                <w:rFonts w:ascii="Trebuchet MS" w:hAnsi="Trebuchet MS"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="Trebuchet MS" w:hAnsi="Trebuchet MS"/>
                  <w:bCs/>
                  <w:sz w:val="20"/>
                  <w:szCs w:val="20"/>
                </w:rPr>
                <w:id w:val="-1812632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BA5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C861CA">
              <w:rPr>
                <w:rFonts w:ascii="Trebuchet MS" w:hAnsi="Trebuchet MS"/>
                <w:bCs/>
                <w:sz w:val="20"/>
                <w:szCs w:val="20"/>
              </w:rPr>
              <w:t xml:space="preserve"> Modul </w:t>
            </w:r>
            <w:r>
              <w:rPr>
                <w:rFonts w:ascii="Trebuchet MS" w:hAnsi="Trebuchet MS"/>
                <w:bCs/>
                <w:sz w:val="20"/>
                <w:szCs w:val="20"/>
              </w:rPr>
              <w:t>2</w:t>
            </w:r>
            <w:r w:rsidR="00C861CA">
              <w:rPr>
                <w:rFonts w:ascii="Trebuchet MS" w:hAnsi="Trebuchet MS"/>
                <w:bCs/>
                <w:sz w:val="20"/>
                <w:szCs w:val="20"/>
              </w:rPr>
              <w:t xml:space="preserve"> </w:t>
            </w:r>
            <w:r w:rsidR="002C158F">
              <w:rPr>
                <w:rFonts w:ascii="Trebuchet MS" w:hAnsi="Trebuchet MS"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="Trebuchet MS" w:hAnsi="Trebuchet MS"/>
                  <w:bCs/>
                  <w:sz w:val="20"/>
                  <w:szCs w:val="20"/>
                </w:rPr>
                <w:id w:val="143108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1CA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C861CA">
              <w:rPr>
                <w:rFonts w:ascii="Trebuchet MS" w:hAnsi="Trebuchet MS"/>
                <w:bCs/>
                <w:sz w:val="20"/>
                <w:szCs w:val="20"/>
              </w:rPr>
              <w:t xml:space="preserve"> Modul </w:t>
            </w:r>
            <w:r>
              <w:rPr>
                <w:rFonts w:ascii="Trebuchet MS" w:hAnsi="Trebuchet MS"/>
                <w:bCs/>
                <w:sz w:val="20"/>
                <w:szCs w:val="20"/>
              </w:rPr>
              <w:t>3</w:t>
            </w:r>
            <w:r w:rsidR="00C861CA">
              <w:rPr>
                <w:rFonts w:ascii="Trebuchet MS" w:hAnsi="Trebuchet MS"/>
                <w:bCs/>
                <w:sz w:val="20"/>
                <w:szCs w:val="20"/>
              </w:rPr>
              <w:t xml:space="preserve"> </w:t>
            </w:r>
          </w:p>
          <w:p w14:paraId="0336B80D" w14:textId="77777777" w:rsidR="00CF2EFF" w:rsidRPr="00C80B32" w:rsidRDefault="00CF2EFF" w:rsidP="006A6521">
            <w:pPr>
              <w:tabs>
                <w:tab w:val="left" w:pos="306"/>
              </w:tabs>
              <w:rPr>
                <w:rFonts w:ascii="Trebuchet MS" w:hAnsi="Trebuchet MS"/>
                <w:bCs/>
                <w:sz w:val="20"/>
                <w:szCs w:val="20"/>
              </w:rPr>
            </w:pPr>
          </w:p>
          <w:p w14:paraId="608055A8" w14:textId="48E75CB3" w:rsidR="004771BD" w:rsidRDefault="00161747" w:rsidP="009B3427">
            <w:pPr>
              <w:tabs>
                <w:tab w:val="left" w:pos="306"/>
              </w:tabs>
              <w:rPr>
                <w:rFonts w:ascii="Trebuchet MS" w:hAnsi="Trebuchet MS"/>
                <w:bCs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bCs/>
                  <w:sz w:val="20"/>
                  <w:szCs w:val="20"/>
                </w:rPr>
                <w:id w:val="15557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71BD" w:rsidRPr="00C80B32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4771BD" w:rsidRPr="00C80B32">
              <w:rPr>
                <w:rFonts w:ascii="Trebuchet MS" w:hAnsi="Trebuchet MS"/>
                <w:bCs/>
                <w:sz w:val="20"/>
                <w:szCs w:val="20"/>
              </w:rPr>
              <w:tab/>
              <w:t>Gruppeneinsatz</w:t>
            </w:r>
            <w:r w:rsidR="004771BD">
              <w:rPr>
                <w:rFonts w:ascii="Trebuchet MS" w:hAnsi="Trebuchet MS"/>
                <w:bCs/>
                <w:sz w:val="20"/>
                <w:szCs w:val="20"/>
              </w:rPr>
              <w:t xml:space="preserve"> intern</w:t>
            </w:r>
            <w:r w:rsidR="004771BD" w:rsidRPr="00C80B32">
              <w:rPr>
                <w:rFonts w:ascii="Trebuchet MS" w:hAnsi="Trebuchet MS"/>
                <w:bCs/>
                <w:sz w:val="20"/>
                <w:szCs w:val="20"/>
              </w:rPr>
              <w:t xml:space="preserve"> Administratio</w:t>
            </w:r>
            <w:r w:rsidR="004771BD">
              <w:rPr>
                <w:rFonts w:ascii="Trebuchet MS" w:hAnsi="Trebuchet MS"/>
                <w:bCs/>
                <w:sz w:val="20"/>
                <w:szCs w:val="20"/>
              </w:rPr>
              <w:t>n</w:t>
            </w:r>
          </w:p>
          <w:p w14:paraId="5C675988" w14:textId="68C4C9D8" w:rsidR="009B3427" w:rsidRPr="00C80B32" w:rsidRDefault="00161747" w:rsidP="009B3427">
            <w:pPr>
              <w:tabs>
                <w:tab w:val="left" w:pos="306"/>
              </w:tabs>
              <w:rPr>
                <w:rFonts w:ascii="Trebuchet MS" w:hAnsi="Trebuchet MS"/>
                <w:bCs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bCs/>
                  <w:sz w:val="20"/>
                  <w:szCs w:val="20"/>
                </w:rPr>
                <w:id w:val="164400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1CA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B3427" w:rsidRPr="00C80B32">
              <w:rPr>
                <w:rFonts w:ascii="Trebuchet MS" w:hAnsi="Trebuchet MS"/>
                <w:bCs/>
                <w:sz w:val="20"/>
                <w:szCs w:val="20"/>
              </w:rPr>
              <w:tab/>
              <w:t xml:space="preserve">Gruppeneinsatz intern BauTeile </w:t>
            </w:r>
            <w:r w:rsidR="009B3427" w:rsidRPr="00C80B32">
              <w:rPr>
                <w:rFonts w:ascii="Trebuchet MS" w:hAnsi="Trebuchet MS"/>
                <w:bCs/>
                <w:sz w:val="20"/>
                <w:szCs w:val="20"/>
              </w:rPr>
              <w:tab/>
            </w:r>
          </w:p>
          <w:p w14:paraId="738D24CE" w14:textId="77777777" w:rsidR="00B15129" w:rsidRPr="00C80B32" w:rsidRDefault="00B15129" w:rsidP="009B3427">
            <w:pPr>
              <w:tabs>
                <w:tab w:val="left" w:pos="306"/>
              </w:tabs>
              <w:rPr>
                <w:rFonts w:ascii="Trebuchet MS" w:hAnsi="Trebuchet MS"/>
                <w:bCs/>
                <w:sz w:val="20"/>
                <w:szCs w:val="20"/>
              </w:rPr>
            </w:pPr>
          </w:p>
          <w:p w14:paraId="06EBFD89" w14:textId="758A6655" w:rsidR="009B3427" w:rsidRPr="00C80B32" w:rsidRDefault="00161747" w:rsidP="009B3427">
            <w:pPr>
              <w:tabs>
                <w:tab w:val="left" w:pos="306"/>
              </w:tabs>
              <w:rPr>
                <w:rFonts w:ascii="Trebuchet MS" w:hAnsi="Trebuchet MS"/>
                <w:bCs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bCs/>
                  <w:sz w:val="20"/>
                  <w:szCs w:val="20"/>
                </w:rPr>
                <w:id w:val="1222797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427" w:rsidRPr="00C80B32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B3427" w:rsidRPr="00C80B32">
              <w:rPr>
                <w:rFonts w:ascii="Trebuchet MS" w:hAnsi="Trebuchet MS"/>
                <w:bCs/>
                <w:sz w:val="20"/>
                <w:szCs w:val="20"/>
              </w:rPr>
              <w:tab/>
              <w:t>Einzeleinsatz extern alle Branchen</w:t>
            </w:r>
          </w:p>
          <w:p w14:paraId="5633AF34" w14:textId="77777777" w:rsidR="00D47015" w:rsidRPr="00C80B32" w:rsidRDefault="00D47015" w:rsidP="009B3427">
            <w:pPr>
              <w:tabs>
                <w:tab w:val="left" w:pos="306"/>
              </w:tabs>
              <w:rPr>
                <w:rFonts w:ascii="Trebuchet MS" w:hAnsi="Trebuchet MS"/>
                <w:bCs/>
                <w:sz w:val="20"/>
                <w:szCs w:val="20"/>
              </w:rPr>
            </w:pPr>
          </w:p>
          <w:p w14:paraId="6CFFFD39" w14:textId="7DF9EB85" w:rsidR="009B3427" w:rsidRPr="00C80B32" w:rsidRDefault="00161747" w:rsidP="009B3427">
            <w:pPr>
              <w:tabs>
                <w:tab w:val="left" w:pos="306"/>
              </w:tabs>
              <w:rPr>
                <w:rFonts w:ascii="Trebuchet MS" w:hAnsi="Trebuchet MS"/>
                <w:bCs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bCs/>
                  <w:sz w:val="20"/>
                  <w:szCs w:val="20"/>
                </w:rPr>
                <w:id w:val="-184600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EE7" w:rsidRPr="00C80B32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A3EE7" w:rsidRPr="00C80B32">
              <w:rPr>
                <w:rFonts w:ascii="Trebuchet MS" w:hAnsi="Trebuchet MS"/>
                <w:bCs/>
                <w:sz w:val="20"/>
                <w:szCs w:val="20"/>
              </w:rPr>
              <w:t xml:space="preserve"> </w:t>
            </w:r>
            <w:r w:rsidR="009B3427" w:rsidRPr="00C80B32">
              <w:rPr>
                <w:rFonts w:ascii="Trebuchet MS" w:hAnsi="Trebuchet MS"/>
                <w:bCs/>
                <w:sz w:val="20"/>
                <w:szCs w:val="20"/>
              </w:rPr>
              <w:t xml:space="preserve">Deutschförderung  </w:t>
            </w:r>
            <w:sdt>
              <w:sdtPr>
                <w:rPr>
                  <w:rFonts w:ascii="Trebuchet MS" w:hAnsi="Trebuchet MS"/>
                  <w:bCs/>
                  <w:sz w:val="20"/>
                  <w:szCs w:val="20"/>
                </w:rPr>
                <w:id w:val="1748074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EE7" w:rsidRPr="00C80B32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B3427" w:rsidRPr="00C80B32">
              <w:rPr>
                <w:rFonts w:ascii="Trebuchet MS" w:hAnsi="Trebuchet MS"/>
                <w:bCs/>
                <w:sz w:val="20"/>
                <w:szCs w:val="20"/>
              </w:rPr>
              <w:t xml:space="preserve"> Bewerbungscoaching </w:t>
            </w:r>
          </w:p>
          <w:p w14:paraId="4ACBAA44" w14:textId="77777777" w:rsidR="00CF2EFF" w:rsidRPr="00C80B32" w:rsidRDefault="00CF2EFF" w:rsidP="009B3427">
            <w:pPr>
              <w:tabs>
                <w:tab w:val="left" w:pos="306"/>
              </w:tabs>
              <w:rPr>
                <w:rFonts w:ascii="Trebuchet MS" w:hAnsi="Trebuchet MS"/>
                <w:bCs/>
                <w:sz w:val="20"/>
                <w:szCs w:val="20"/>
              </w:rPr>
            </w:pPr>
          </w:p>
          <w:p w14:paraId="3E7AE35F" w14:textId="15B5D611" w:rsidR="00B813D7" w:rsidRPr="00C80B32" w:rsidRDefault="00161747" w:rsidP="000A3EE7">
            <w:pPr>
              <w:tabs>
                <w:tab w:val="left" w:pos="306"/>
              </w:tabs>
              <w:rPr>
                <w:rFonts w:ascii="Trebuchet MS" w:hAnsi="Trebuchet MS"/>
                <w:bCs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bCs/>
                  <w:sz w:val="20"/>
                  <w:szCs w:val="20"/>
                </w:rPr>
                <w:id w:val="1496150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EE7" w:rsidRPr="00C80B32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A3EE7" w:rsidRPr="00C80B32">
              <w:rPr>
                <w:rFonts w:ascii="Trebuchet MS" w:hAnsi="Trebuchet MS"/>
                <w:bCs/>
                <w:sz w:val="20"/>
                <w:szCs w:val="20"/>
              </w:rPr>
              <w:t xml:space="preserve"> </w:t>
            </w:r>
            <w:r w:rsidR="009B3427" w:rsidRPr="00C80B32">
              <w:rPr>
                <w:rFonts w:ascii="Trebuchet MS" w:hAnsi="Trebuchet MS"/>
                <w:bCs/>
                <w:sz w:val="20"/>
                <w:szCs w:val="20"/>
              </w:rPr>
              <w:t>Vorschlag der Stiftung Chance</w:t>
            </w:r>
          </w:p>
        </w:tc>
      </w:tr>
      <w:tr w:rsidR="00935F08" w:rsidRPr="00C80B32" w14:paraId="4732CCF1" w14:textId="77777777" w:rsidTr="00FA3DFC">
        <w:trPr>
          <w:trHeight w:val="567"/>
        </w:trPr>
        <w:tc>
          <w:tcPr>
            <w:tcW w:w="9978" w:type="dxa"/>
            <w:gridSpan w:val="2"/>
          </w:tcPr>
          <w:p w14:paraId="0FA4FAB6" w14:textId="76C591BC" w:rsidR="00935F08" w:rsidRPr="00C80B32" w:rsidRDefault="00935F08">
            <w:pPr>
              <w:tabs>
                <w:tab w:val="left" w:pos="306"/>
              </w:tabs>
              <w:rPr>
                <w:rFonts w:ascii="Trebuchet MS" w:hAnsi="Trebuchet MS"/>
                <w:b/>
                <w:sz w:val="20"/>
                <w:szCs w:val="20"/>
              </w:rPr>
            </w:pPr>
            <w:r w:rsidRPr="00C80B32">
              <w:rPr>
                <w:rFonts w:ascii="Trebuchet MS" w:eastAsia="Trebuchet MS" w:hAnsi="Trebuchet MS"/>
                <w:color w:val="000000"/>
                <w:sz w:val="20"/>
                <w:szCs w:val="20"/>
              </w:rPr>
              <w:t xml:space="preserve">Bemerkungen: </w:t>
            </w:r>
            <w:sdt>
              <w:sdtPr>
                <w:rPr>
                  <w:rStyle w:val="Formatvorlage2"/>
                  <w:szCs w:val="20"/>
                </w:rPr>
                <w:id w:val="-1244795198"/>
                <w:placeholder>
                  <w:docPart w:val="EE43669581B849729A72DB28472E16A9"/>
                </w:placeholder>
                <w:showingPlcHdr/>
                <w15:appearance w15:val="hidden"/>
              </w:sdtPr>
              <w:sdtEndPr>
                <w:rPr>
                  <w:rStyle w:val="Absatz-Standardschriftart"/>
                  <w:rFonts w:asciiTheme="minorHAnsi" w:hAnsiTheme="minorHAnsi"/>
                  <w:b/>
                  <w:sz w:val="22"/>
                </w:rPr>
              </w:sdtEndPr>
              <w:sdtContent>
                <w:r w:rsidR="00F62559" w:rsidRPr="00C80B32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</w:tr>
    </w:tbl>
    <w:p w14:paraId="0153AF9D" w14:textId="37640F5D" w:rsidR="0039381D" w:rsidRDefault="0039381D">
      <w:pPr>
        <w:rPr>
          <w:rFonts w:ascii="Trebuchet MS" w:hAnsi="Trebuchet MS"/>
          <w:sz w:val="16"/>
          <w:szCs w:val="16"/>
        </w:rPr>
      </w:pPr>
    </w:p>
    <w:tbl>
      <w:tblPr>
        <w:tblStyle w:val="Tabellenraster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989"/>
        <w:gridCol w:w="4989"/>
      </w:tblGrid>
      <w:tr w:rsidR="0091692E" w14:paraId="2C7508BB" w14:textId="77777777" w:rsidTr="00FA3DFC">
        <w:trPr>
          <w:trHeight w:val="227"/>
        </w:trPr>
        <w:tc>
          <w:tcPr>
            <w:tcW w:w="997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AACA64F" w14:textId="61232A04" w:rsidR="0091692E" w:rsidRPr="00296D51" w:rsidRDefault="001A4A6C" w:rsidP="00DA61A4">
            <w:pPr>
              <w:rPr>
                <w:rFonts w:ascii="Trebuchet MS" w:hAnsi="Trebuchet MS"/>
                <w:b/>
                <w:bCs/>
                <w:sz w:val="21"/>
                <w:szCs w:val="21"/>
              </w:rPr>
            </w:pPr>
            <w:r>
              <w:rPr>
                <w:rFonts w:ascii="Trebuchet MS" w:hAnsi="Trebuchet MS"/>
                <w:b/>
                <w:bCs/>
                <w:sz w:val="21"/>
                <w:szCs w:val="21"/>
              </w:rPr>
              <w:t>Unter</w:t>
            </w:r>
            <w:r w:rsidR="00A065A5">
              <w:rPr>
                <w:rFonts w:ascii="Trebuchet MS" w:hAnsi="Trebuchet MS"/>
                <w:b/>
                <w:bCs/>
                <w:sz w:val="21"/>
                <w:szCs w:val="21"/>
              </w:rPr>
              <w:t xml:space="preserve">schriften </w:t>
            </w:r>
          </w:p>
        </w:tc>
      </w:tr>
      <w:tr w:rsidR="00922759" w:rsidRPr="00C80B32" w14:paraId="72B87E09" w14:textId="77777777" w:rsidTr="00FA3DFC">
        <w:trPr>
          <w:trHeight w:val="567"/>
        </w:trPr>
        <w:tc>
          <w:tcPr>
            <w:tcW w:w="4989" w:type="dxa"/>
            <w:tcBorders>
              <w:right w:val="single" w:sz="4" w:space="0" w:color="D9D9D9" w:themeColor="background1" w:themeShade="D9"/>
            </w:tcBorders>
          </w:tcPr>
          <w:p w14:paraId="35AD7028" w14:textId="459981A6" w:rsidR="00922759" w:rsidRPr="00C80B32" w:rsidRDefault="00922759" w:rsidP="00DA61A4">
            <w:pPr>
              <w:rPr>
                <w:rFonts w:ascii="Trebuchet MS" w:hAnsi="Trebuchet MS"/>
                <w:sz w:val="20"/>
                <w:szCs w:val="20"/>
              </w:rPr>
            </w:pPr>
            <w:r w:rsidRPr="00C80B32">
              <w:rPr>
                <w:rFonts w:ascii="Trebuchet MS" w:hAnsi="Trebuchet MS"/>
                <w:sz w:val="20"/>
                <w:szCs w:val="20"/>
              </w:rPr>
              <w:t xml:space="preserve">Ort, </w:t>
            </w:r>
            <w:r w:rsidR="00002693">
              <w:rPr>
                <w:rFonts w:ascii="Trebuchet MS" w:hAnsi="Trebuchet MS"/>
                <w:sz w:val="20"/>
                <w:szCs w:val="20"/>
              </w:rPr>
              <w:t>Datum</w:t>
            </w:r>
          </w:p>
          <w:p w14:paraId="4DFA8A5B" w14:textId="2FBF8C24" w:rsidR="00922759" w:rsidRPr="00C80B32" w:rsidRDefault="00922759" w:rsidP="00DA61A4">
            <w:pPr>
              <w:tabs>
                <w:tab w:val="left" w:pos="1018"/>
              </w:tabs>
              <w:rPr>
                <w:rFonts w:ascii="Trebuchet MS" w:hAnsi="Trebuchet MS"/>
                <w:bCs/>
                <w:sz w:val="20"/>
                <w:szCs w:val="20"/>
              </w:rPr>
            </w:pPr>
          </w:p>
        </w:tc>
        <w:tc>
          <w:tcPr>
            <w:tcW w:w="4989" w:type="dxa"/>
            <w:tcBorders>
              <w:left w:val="single" w:sz="4" w:space="0" w:color="D9D9D9" w:themeColor="background1" w:themeShade="D9"/>
            </w:tcBorders>
          </w:tcPr>
          <w:p w14:paraId="22CEC10A" w14:textId="5B747FCE" w:rsidR="00D276B8" w:rsidRPr="00C80B32" w:rsidRDefault="00922759" w:rsidP="00DA61A4">
            <w:pPr>
              <w:rPr>
                <w:rFonts w:ascii="Trebuchet MS" w:hAnsi="Trebuchet MS"/>
                <w:sz w:val="20"/>
                <w:szCs w:val="20"/>
              </w:rPr>
            </w:pPr>
            <w:r w:rsidRPr="00C80B32">
              <w:rPr>
                <w:rFonts w:ascii="Trebuchet MS" w:hAnsi="Trebuchet MS"/>
                <w:sz w:val="20"/>
                <w:szCs w:val="20"/>
              </w:rPr>
              <w:t xml:space="preserve">Unterschrift Fallführende Stelle </w:t>
            </w:r>
          </w:p>
          <w:p w14:paraId="29768523" w14:textId="77777777" w:rsidR="00922759" w:rsidRPr="00C80B32" w:rsidRDefault="00922759" w:rsidP="00DA61A4">
            <w:pPr>
              <w:rPr>
                <w:rFonts w:ascii="Trebuchet MS" w:hAnsi="Trebuchet MS"/>
                <w:sz w:val="20"/>
                <w:szCs w:val="20"/>
              </w:rPr>
            </w:pPr>
          </w:p>
          <w:p w14:paraId="691FA2C8" w14:textId="77777777" w:rsidR="0039381D" w:rsidRPr="00C80B32" w:rsidRDefault="0039381D" w:rsidP="00DA61A4">
            <w:pPr>
              <w:rPr>
                <w:rFonts w:ascii="Trebuchet MS" w:hAnsi="Trebuchet MS"/>
                <w:sz w:val="20"/>
                <w:szCs w:val="20"/>
              </w:rPr>
            </w:pPr>
          </w:p>
          <w:p w14:paraId="09F40D8D" w14:textId="4C8AD295" w:rsidR="0039381D" w:rsidRPr="00C80B32" w:rsidRDefault="0039381D" w:rsidP="00DA61A4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3D5A57" w:rsidRPr="00C80B32" w14:paraId="478F8DC5" w14:textId="77777777" w:rsidTr="00FA3DFC">
        <w:trPr>
          <w:trHeight w:val="340"/>
        </w:trPr>
        <w:tc>
          <w:tcPr>
            <w:tcW w:w="9978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1335D9D" w14:textId="5A2756F1" w:rsidR="003D5A57" w:rsidRPr="00C80B32" w:rsidRDefault="00567667" w:rsidP="00DA61A4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C80B32">
              <w:rPr>
                <w:rFonts w:ascii="Trebuchet MS" w:hAnsi="Trebuchet MS"/>
                <w:b/>
                <w:bCs/>
                <w:sz w:val="20"/>
                <w:szCs w:val="20"/>
              </w:rPr>
              <w:t>Einverständniserklärung</w:t>
            </w:r>
            <w:r w:rsidR="008A5382" w:rsidRPr="00C80B32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/ Datenschutz</w:t>
            </w:r>
            <w:r w:rsidR="00C26D0F" w:rsidRPr="00C80B32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</w:p>
          <w:p w14:paraId="02EC8AA5" w14:textId="5F9B75C9" w:rsidR="008A5382" w:rsidRPr="00C80B32" w:rsidRDefault="00722993" w:rsidP="00DA61A4">
            <w:pPr>
              <w:rPr>
                <w:rFonts w:ascii="Trebuchet MS" w:hAnsi="Trebuchet MS"/>
                <w:sz w:val="20"/>
                <w:szCs w:val="20"/>
              </w:rPr>
            </w:pPr>
            <w:r w:rsidRPr="00C80B32">
              <w:rPr>
                <w:rFonts w:ascii="Trebuchet MS" w:hAnsi="Trebuchet MS"/>
                <w:sz w:val="16"/>
                <w:szCs w:val="16"/>
              </w:rPr>
              <w:t>Alle Angaben auf diesem Formular unterliegen dem Datenschutz. Mit Ihrer Unterschrift erklären Sie sich damit einverstanden, dass die Einsatzfirmen die Angaben in diesem Formular bekommen und allfällige Rückfragen stellen können.</w:t>
            </w:r>
          </w:p>
        </w:tc>
      </w:tr>
      <w:tr w:rsidR="00D276B8" w:rsidRPr="00C80B32" w14:paraId="719CDCAB" w14:textId="77777777" w:rsidTr="00FA3DFC">
        <w:trPr>
          <w:trHeight w:val="567"/>
        </w:trPr>
        <w:tc>
          <w:tcPr>
            <w:tcW w:w="4989" w:type="dxa"/>
            <w:tcBorders>
              <w:right w:val="single" w:sz="4" w:space="0" w:color="D9D9D9" w:themeColor="background1" w:themeShade="D9"/>
            </w:tcBorders>
          </w:tcPr>
          <w:p w14:paraId="01CCCD69" w14:textId="53DA9FD0" w:rsidR="00D276B8" w:rsidRPr="00C80B32" w:rsidRDefault="00D276B8">
            <w:pPr>
              <w:rPr>
                <w:rFonts w:ascii="Trebuchet MS" w:hAnsi="Trebuchet MS"/>
                <w:sz w:val="20"/>
                <w:szCs w:val="20"/>
              </w:rPr>
            </w:pPr>
            <w:r w:rsidRPr="00C80B32">
              <w:rPr>
                <w:rFonts w:ascii="Trebuchet MS" w:hAnsi="Trebuchet MS"/>
                <w:sz w:val="20"/>
                <w:szCs w:val="20"/>
              </w:rPr>
              <w:t xml:space="preserve">Ort, </w:t>
            </w:r>
            <w:r w:rsidR="00002693">
              <w:rPr>
                <w:rFonts w:ascii="Trebuchet MS" w:hAnsi="Trebuchet MS"/>
                <w:sz w:val="20"/>
                <w:szCs w:val="20"/>
              </w:rPr>
              <w:t>Datum</w:t>
            </w:r>
          </w:p>
          <w:p w14:paraId="28F0E7A6" w14:textId="77777777" w:rsidR="00D276B8" w:rsidRPr="00C80B32" w:rsidRDefault="00D276B8">
            <w:pPr>
              <w:tabs>
                <w:tab w:val="left" w:pos="1018"/>
              </w:tabs>
              <w:rPr>
                <w:rFonts w:ascii="Trebuchet MS" w:hAnsi="Trebuchet MS"/>
                <w:bCs/>
                <w:sz w:val="20"/>
                <w:szCs w:val="20"/>
              </w:rPr>
            </w:pPr>
          </w:p>
        </w:tc>
        <w:tc>
          <w:tcPr>
            <w:tcW w:w="4989" w:type="dxa"/>
            <w:tcBorders>
              <w:left w:val="single" w:sz="4" w:space="0" w:color="D9D9D9" w:themeColor="background1" w:themeShade="D9"/>
            </w:tcBorders>
          </w:tcPr>
          <w:p w14:paraId="3CF38F1E" w14:textId="57E3A6A6" w:rsidR="00D276B8" w:rsidRPr="00C80B32" w:rsidRDefault="00567667">
            <w:pPr>
              <w:rPr>
                <w:rFonts w:ascii="Trebuchet MS" w:hAnsi="Trebuchet MS"/>
                <w:sz w:val="20"/>
                <w:szCs w:val="20"/>
              </w:rPr>
            </w:pPr>
            <w:r w:rsidRPr="00C80B32">
              <w:rPr>
                <w:rFonts w:ascii="Trebuchet MS" w:hAnsi="Trebuchet MS"/>
                <w:sz w:val="20"/>
                <w:szCs w:val="20"/>
              </w:rPr>
              <w:t>Unterschrift angemeldeten Person</w:t>
            </w:r>
          </w:p>
          <w:p w14:paraId="66C64B23" w14:textId="77777777" w:rsidR="00D276B8" w:rsidRPr="00C80B32" w:rsidRDefault="00D276B8">
            <w:pPr>
              <w:rPr>
                <w:rFonts w:ascii="Trebuchet MS" w:hAnsi="Trebuchet MS"/>
                <w:sz w:val="20"/>
                <w:szCs w:val="20"/>
              </w:rPr>
            </w:pPr>
          </w:p>
          <w:p w14:paraId="1810A277" w14:textId="77777777" w:rsidR="0039381D" w:rsidRPr="00C80B32" w:rsidRDefault="0039381D">
            <w:pPr>
              <w:rPr>
                <w:rFonts w:ascii="Trebuchet MS" w:hAnsi="Trebuchet MS"/>
                <w:sz w:val="20"/>
                <w:szCs w:val="20"/>
              </w:rPr>
            </w:pPr>
          </w:p>
          <w:p w14:paraId="2E403E25" w14:textId="77777777" w:rsidR="00567667" w:rsidRPr="00C80B32" w:rsidRDefault="0056766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6B6F9A2" w14:textId="77777777" w:rsidR="00A44EB3" w:rsidRPr="00874AFE" w:rsidRDefault="00A44EB3" w:rsidP="00BB25D4">
      <w:pPr>
        <w:rPr>
          <w:rFonts w:ascii="Trebuchet MS" w:hAnsi="Trebuchet MS"/>
          <w:sz w:val="16"/>
          <w:szCs w:val="16"/>
        </w:rPr>
      </w:pPr>
    </w:p>
    <w:tbl>
      <w:tblPr>
        <w:tblStyle w:val="Tabellenraster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989"/>
        <w:gridCol w:w="4989"/>
      </w:tblGrid>
      <w:tr w:rsidR="005D37C7" w14:paraId="098E7974" w14:textId="77777777" w:rsidTr="005D37C7">
        <w:trPr>
          <w:trHeight w:val="227"/>
        </w:trPr>
        <w:tc>
          <w:tcPr>
            <w:tcW w:w="997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0CB126C" w14:textId="77777777" w:rsidR="00F73879" w:rsidRPr="00296D51" w:rsidRDefault="00F73879" w:rsidP="005D37C7">
            <w:pPr>
              <w:tabs>
                <w:tab w:val="left" w:pos="5985"/>
              </w:tabs>
              <w:rPr>
                <w:rFonts w:ascii="Trebuchet MS" w:hAnsi="Trebuchet MS"/>
                <w:b/>
                <w:bCs/>
                <w:sz w:val="21"/>
                <w:szCs w:val="21"/>
              </w:rPr>
            </w:pPr>
            <w:r>
              <w:rPr>
                <w:rFonts w:ascii="Trebuchet MS" w:hAnsi="Trebuchet MS"/>
                <w:b/>
                <w:bCs/>
                <w:sz w:val="21"/>
                <w:szCs w:val="21"/>
              </w:rPr>
              <w:t>Beilagen zur Anmeldung</w:t>
            </w:r>
            <w:r>
              <w:rPr>
                <w:rFonts w:ascii="Trebuchet MS" w:hAnsi="Trebuchet MS"/>
                <w:b/>
                <w:bCs/>
                <w:sz w:val="21"/>
                <w:szCs w:val="21"/>
              </w:rPr>
              <w:tab/>
            </w:r>
          </w:p>
        </w:tc>
      </w:tr>
      <w:tr w:rsidR="005D37C7" w:rsidRPr="00181427" w14:paraId="251F90D6" w14:textId="77777777" w:rsidTr="005D37C7">
        <w:trPr>
          <w:trHeight w:val="680"/>
        </w:trPr>
        <w:tc>
          <w:tcPr>
            <w:tcW w:w="4989" w:type="dxa"/>
            <w:tcBorders>
              <w:right w:val="single" w:sz="4" w:space="0" w:color="D9D9D9" w:themeColor="background1" w:themeShade="D9"/>
            </w:tcBorders>
          </w:tcPr>
          <w:p w14:paraId="39D5FDCE" w14:textId="4A2659A5" w:rsidR="00F73879" w:rsidRPr="00C80B32" w:rsidRDefault="00161747" w:rsidP="005D37C7">
            <w:pPr>
              <w:tabs>
                <w:tab w:val="left" w:pos="306"/>
              </w:tabs>
              <w:rPr>
                <w:rFonts w:ascii="Trebuchet MS" w:eastAsia="Trebuchet MS" w:hAnsi="Trebuchet MS"/>
                <w:color w:val="000000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bCs/>
                  <w:sz w:val="20"/>
                  <w:szCs w:val="20"/>
                </w:rPr>
                <w:id w:val="2038151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A80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F73879" w:rsidRPr="00C80B32">
              <w:rPr>
                <w:rFonts w:ascii="Trebuchet MS" w:hAnsi="Trebuchet MS"/>
                <w:b/>
                <w:sz w:val="20"/>
                <w:szCs w:val="20"/>
              </w:rPr>
              <w:tab/>
            </w:r>
            <w:r w:rsidR="00F73879" w:rsidRPr="00C80B32">
              <w:rPr>
                <w:rFonts w:ascii="Trebuchet MS" w:eastAsia="Trebuchet MS" w:hAnsi="Trebuchet MS"/>
                <w:color w:val="000000"/>
                <w:sz w:val="20"/>
                <w:szCs w:val="20"/>
              </w:rPr>
              <w:t>Lebenslauf</w:t>
            </w:r>
          </w:p>
          <w:p w14:paraId="6176A2AF" w14:textId="12E8594C" w:rsidR="00F73879" w:rsidRPr="00C80B32" w:rsidRDefault="00161747" w:rsidP="005D37C7">
            <w:pPr>
              <w:tabs>
                <w:tab w:val="left" w:pos="306"/>
              </w:tabs>
              <w:rPr>
                <w:rFonts w:ascii="Trebuchet MS" w:eastAsia="Trebuchet MS" w:hAnsi="Trebuchet MS"/>
                <w:color w:val="000000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bCs/>
                  <w:sz w:val="20"/>
                  <w:szCs w:val="20"/>
                </w:rPr>
                <w:id w:val="-2070260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A80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F73879" w:rsidRPr="00C80B32">
              <w:rPr>
                <w:rFonts w:ascii="Trebuchet MS" w:hAnsi="Trebuchet MS"/>
                <w:b/>
                <w:sz w:val="20"/>
                <w:szCs w:val="20"/>
              </w:rPr>
              <w:tab/>
            </w:r>
            <w:r w:rsidR="00F73879" w:rsidRPr="00C80B32">
              <w:rPr>
                <w:rFonts w:ascii="Trebuchet MS" w:eastAsia="Trebuchet MS" w:hAnsi="Trebuchet MS"/>
                <w:color w:val="000000"/>
                <w:sz w:val="20"/>
                <w:szCs w:val="20"/>
              </w:rPr>
              <w:t>Arbeitszeugnisse</w:t>
            </w:r>
          </w:p>
          <w:p w14:paraId="1F4C09D0" w14:textId="56B93824" w:rsidR="00F73879" w:rsidRPr="00C80B32" w:rsidRDefault="00161747" w:rsidP="005D37C7">
            <w:pPr>
              <w:tabs>
                <w:tab w:val="left" w:pos="306"/>
              </w:tabs>
              <w:rPr>
                <w:rFonts w:ascii="Trebuchet MS" w:eastAsia="Trebuchet MS" w:hAnsi="Trebuchet MS"/>
                <w:color w:val="000000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bCs/>
                  <w:sz w:val="20"/>
                  <w:szCs w:val="20"/>
                </w:rPr>
                <w:id w:val="-623308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A80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F73879" w:rsidRPr="00C80B32">
              <w:rPr>
                <w:rFonts w:ascii="Trebuchet MS" w:hAnsi="Trebuchet MS"/>
                <w:b/>
                <w:sz w:val="20"/>
                <w:szCs w:val="20"/>
              </w:rPr>
              <w:tab/>
            </w:r>
            <w:r w:rsidR="00F73879" w:rsidRPr="00C80B32">
              <w:rPr>
                <w:rFonts w:ascii="Trebuchet MS" w:hAnsi="Trebuchet MS"/>
                <w:bCs/>
                <w:sz w:val="20"/>
                <w:szCs w:val="20"/>
              </w:rPr>
              <w:t>Diplome</w:t>
            </w:r>
          </w:p>
          <w:p w14:paraId="43213C2A" w14:textId="5A647EE4" w:rsidR="00F73879" w:rsidRPr="00C80B32" w:rsidRDefault="00161747" w:rsidP="005D37C7">
            <w:pPr>
              <w:tabs>
                <w:tab w:val="left" w:pos="306"/>
              </w:tabs>
              <w:rPr>
                <w:rFonts w:ascii="Trebuchet MS" w:eastAsia="Trebuchet MS" w:hAnsi="Trebuchet MS"/>
                <w:color w:val="000000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bCs/>
                  <w:sz w:val="20"/>
                  <w:szCs w:val="20"/>
                </w:rPr>
                <w:id w:val="-131518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A80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F73879" w:rsidRPr="00C80B32">
              <w:rPr>
                <w:rFonts w:ascii="Trebuchet MS" w:hAnsi="Trebuchet MS"/>
                <w:b/>
                <w:sz w:val="20"/>
                <w:szCs w:val="20"/>
              </w:rPr>
              <w:tab/>
            </w:r>
            <w:r w:rsidR="00F73879" w:rsidRPr="00C80B32">
              <w:rPr>
                <w:rFonts w:ascii="Trebuchet MS" w:eastAsia="Trebuchet MS" w:hAnsi="Trebuchet MS"/>
                <w:color w:val="000000"/>
                <w:sz w:val="20"/>
                <w:szCs w:val="20"/>
              </w:rPr>
              <w:t>Schulzeugnisse/Ausbildungsunterlagen</w:t>
            </w:r>
          </w:p>
          <w:p w14:paraId="6D0DFBA9" w14:textId="07E1C275" w:rsidR="00F73879" w:rsidRPr="00C80B32" w:rsidRDefault="00161747" w:rsidP="005D37C7">
            <w:pPr>
              <w:tabs>
                <w:tab w:val="left" w:pos="306"/>
              </w:tabs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bCs/>
                  <w:sz w:val="20"/>
                  <w:szCs w:val="20"/>
                </w:rPr>
                <w:id w:val="1111855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A80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F73879" w:rsidRPr="00C80B32">
              <w:rPr>
                <w:rFonts w:ascii="Trebuchet MS" w:hAnsi="Trebuchet MS"/>
                <w:b/>
                <w:sz w:val="20"/>
                <w:szCs w:val="20"/>
              </w:rPr>
              <w:tab/>
            </w:r>
            <w:r w:rsidR="00F73879" w:rsidRPr="00C80B32">
              <w:rPr>
                <w:rFonts w:ascii="Trebuchet MS" w:eastAsia="Trebuchet MS" w:hAnsi="Trebuchet MS"/>
                <w:color w:val="000000"/>
                <w:sz w:val="20"/>
                <w:szCs w:val="20"/>
              </w:rPr>
              <w:t xml:space="preserve">weitere: </w:t>
            </w:r>
            <w:r w:rsidR="00F73879" w:rsidRPr="00C80B32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73879" w:rsidRPr="00C80B32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="00F73879" w:rsidRPr="00C80B32">
              <w:rPr>
                <w:rFonts w:ascii="Trebuchet MS" w:hAnsi="Trebuchet MS"/>
                <w:sz w:val="20"/>
                <w:szCs w:val="20"/>
              </w:rPr>
            </w:r>
            <w:r w:rsidR="00F73879" w:rsidRPr="00C80B32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F73879"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F73879"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F73879"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F73879"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F73879" w:rsidRPr="00C80B3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F73879" w:rsidRPr="00C80B32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4989" w:type="dxa"/>
            <w:tcBorders>
              <w:left w:val="single" w:sz="4" w:space="0" w:color="D9D9D9" w:themeColor="background1" w:themeShade="D9"/>
            </w:tcBorders>
          </w:tcPr>
          <w:p w14:paraId="4C7C6B85" w14:textId="5F4FB4A2" w:rsidR="00F73879" w:rsidRPr="00C80B32" w:rsidRDefault="00161747" w:rsidP="005D37C7">
            <w:pPr>
              <w:tabs>
                <w:tab w:val="left" w:pos="306"/>
              </w:tabs>
              <w:rPr>
                <w:rFonts w:ascii="Trebuchet MS" w:eastAsia="Trebuchet MS" w:hAnsi="Trebuchet MS"/>
                <w:color w:val="000000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bCs/>
                  <w:sz w:val="20"/>
                  <w:szCs w:val="20"/>
                </w:rPr>
                <w:id w:val="1243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A80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F73879" w:rsidRPr="00C80B32">
              <w:rPr>
                <w:rFonts w:ascii="Trebuchet MS" w:hAnsi="Trebuchet MS"/>
                <w:b/>
                <w:sz w:val="20"/>
                <w:szCs w:val="20"/>
              </w:rPr>
              <w:tab/>
            </w:r>
            <w:r w:rsidR="00F73879" w:rsidRPr="00C80B32">
              <w:rPr>
                <w:rFonts w:ascii="Trebuchet MS" w:eastAsia="Trebuchet MS" w:hAnsi="Trebuchet MS"/>
                <w:color w:val="000000"/>
                <w:sz w:val="20"/>
                <w:szCs w:val="20"/>
              </w:rPr>
              <w:t>Einschätzung Deutschkenntnisse/Zertifikate</w:t>
            </w:r>
          </w:p>
          <w:p w14:paraId="5C35A129" w14:textId="0A6C7ACE" w:rsidR="00F73879" w:rsidRPr="00C80B32" w:rsidRDefault="00161747" w:rsidP="005D37C7">
            <w:pPr>
              <w:tabs>
                <w:tab w:val="left" w:pos="306"/>
              </w:tabs>
              <w:rPr>
                <w:rFonts w:ascii="Trebuchet MS" w:eastAsia="Trebuchet MS" w:hAnsi="Trebuchet MS"/>
                <w:color w:val="000000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bCs/>
                  <w:sz w:val="20"/>
                  <w:szCs w:val="20"/>
                </w:rPr>
                <w:id w:val="-10897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A80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F73879" w:rsidRPr="00C80B32">
              <w:rPr>
                <w:rFonts w:ascii="Trebuchet MS" w:hAnsi="Trebuchet MS"/>
                <w:b/>
                <w:sz w:val="20"/>
                <w:szCs w:val="20"/>
              </w:rPr>
              <w:tab/>
            </w:r>
            <w:r w:rsidR="00F73879" w:rsidRPr="00C80B32">
              <w:rPr>
                <w:rFonts w:ascii="Trebuchet MS" w:eastAsia="Trebuchet MS" w:hAnsi="Trebuchet MS"/>
                <w:color w:val="000000"/>
                <w:sz w:val="20"/>
                <w:szCs w:val="20"/>
              </w:rPr>
              <w:t>Ausweiskopie</w:t>
            </w:r>
          </w:p>
          <w:p w14:paraId="1074858D" w14:textId="17708006" w:rsidR="00F73879" w:rsidRPr="00C80B32" w:rsidRDefault="00161747" w:rsidP="005D37C7">
            <w:pPr>
              <w:tabs>
                <w:tab w:val="left" w:pos="306"/>
              </w:tabs>
              <w:rPr>
                <w:rFonts w:ascii="Trebuchet MS" w:eastAsia="Trebuchet MS" w:hAnsi="Trebuchet MS"/>
                <w:color w:val="000000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bCs/>
                  <w:sz w:val="20"/>
                  <w:szCs w:val="20"/>
                </w:rPr>
                <w:id w:val="-1447305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A80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F73879" w:rsidRPr="00C80B32">
              <w:rPr>
                <w:rFonts w:ascii="Trebuchet MS" w:hAnsi="Trebuchet MS"/>
                <w:b/>
                <w:sz w:val="20"/>
                <w:szCs w:val="20"/>
              </w:rPr>
              <w:tab/>
            </w:r>
            <w:r w:rsidR="00F73879" w:rsidRPr="00C80B32">
              <w:rPr>
                <w:rFonts w:ascii="Trebuchet MS" w:hAnsi="Trebuchet MS"/>
                <w:bCs/>
                <w:sz w:val="20"/>
                <w:szCs w:val="20"/>
              </w:rPr>
              <w:t>Kurzassessment/Integrationsplan</w:t>
            </w:r>
          </w:p>
          <w:p w14:paraId="61343C06" w14:textId="77777777" w:rsidR="00F73879" w:rsidRPr="00C80B32" w:rsidRDefault="00F73879" w:rsidP="005D37C7">
            <w:pPr>
              <w:rPr>
                <w:rFonts w:ascii="Trebuchet MS" w:hAnsi="Trebuchet MS"/>
                <w:sz w:val="20"/>
                <w:szCs w:val="20"/>
              </w:rPr>
            </w:pPr>
          </w:p>
          <w:p w14:paraId="2BEFAF29" w14:textId="1A86236C" w:rsidR="00F73879" w:rsidRPr="00C80B32" w:rsidRDefault="00F73879" w:rsidP="00E45A80">
            <w:pPr>
              <w:tabs>
                <w:tab w:val="left" w:pos="288"/>
              </w:tabs>
              <w:rPr>
                <w:rFonts w:ascii="Trebuchet MS" w:hAnsi="Trebuchet MS"/>
                <w:sz w:val="20"/>
                <w:szCs w:val="20"/>
              </w:rPr>
            </w:pPr>
            <w:r w:rsidRPr="00E45A80">
              <w:rPr>
                <w:rFonts w:ascii="Trebuchet MS" w:hAnsi="Trebuchet MS"/>
                <w:sz w:val="16"/>
                <w:szCs w:val="16"/>
              </w:rPr>
              <w:t xml:space="preserve">Bei Personen mit Fluchthintergrund notwendig, </w:t>
            </w:r>
            <w:r w:rsidR="00E45A80">
              <w:rPr>
                <w:rFonts w:ascii="Trebuchet MS" w:hAnsi="Trebuchet MS"/>
                <w:sz w:val="16"/>
                <w:szCs w:val="16"/>
              </w:rPr>
              <w:br/>
            </w:r>
            <w:r w:rsidRPr="00E45A80">
              <w:rPr>
                <w:rFonts w:ascii="Trebuchet MS" w:hAnsi="Trebuchet MS"/>
                <w:sz w:val="16"/>
                <w:szCs w:val="16"/>
              </w:rPr>
              <w:t>falls bereits vorhanden</w:t>
            </w:r>
          </w:p>
        </w:tc>
      </w:tr>
      <w:tr w:rsidR="00F73879" w:rsidRPr="00181427" w14:paraId="062CCECD" w14:textId="77777777" w:rsidTr="005D37C7">
        <w:trPr>
          <w:trHeight w:val="567"/>
        </w:trPr>
        <w:tc>
          <w:tcPr>
            <w:tcW w:w="9978" w:type="dxa"/>
            <w:gridSpan w:val="2"/>
          </w:tcPr>
          <w:p w14:paraId="47042C85" w14:textId="77777777" w:rsidR="00F73879" w:rsidRPr="00C80B32" w:rsidRDefault="00F73879" w:rsidP="005D37C7">
            <w:pPr>
              <w:tabs>
                <w:tab w:val="left" w:pos="306"/>
              </w:tabs>
              <w:rPr>
                <w:rFonts w:ascii="MS Gothic" w:eastAsia="MS Gothic" w:hAnsi="MS Gothic"/>
                <w:b/>
                <w:sz w:val="20"/>
                <w:szCs w:val="20"/>
              </w:rPr>
            </w:pPr>
            <w:r w:rsidRPr="00C80B32">
              <w:rPr>
                <w:rFonts w:ascii="Trebuchet MS" w:eastAsia="Trebuchet MS" w:hAnsi="Trebuchet MS"/>
                <w:color w:val="000000"/>
                <w:sz w:val="20"/>
                <w:szCs w:val="20"/>
              </w:rPr>
              <w:t xml:space="preserve">Bemerkungen: </w:t>
            </w:r>
            <w:sdt>
              <w:sdtPr>
                <w:rPr>
                  <w:rStyle w:val="Formatvorlage2"/>
                  <w:szCs w:val="20"/>
                </w:rPr>
                <w:id w:val="-449937948"/>
                <w:placeholder>
                  <w:docPart w:val="72DA2070992B41CEB3863F102B2D6101"/>
                </w:placeholder>
                <w:showingPlcHdr/>
                <w15:appearance w15:val="hidden"/>
              </w:sdtPr>
              <w:sdtEndPr>
                <w:rPr>
                  <w:rStyle w:val="Absatz-Standardschriftart"/>
                  <w:rFonts w:asciiTheme="minorHAnsi" w:hAnsiTheme="minorHAnsi"/>
                  <w:b/>
                  <w:sz w:val="22"/>
                </w:rPr>
              </w:sdtEndPr>
              <w:sdtContent>
                <w:r w:rsidRPr="00C80B32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</w:tr>
    </w:tbl>
    <w:p w14:paraId="45AF5689" w14:textId="77777777" w:rsidR="00B4725E" w:rsidRPr="0092615E" w:rsidRDefault="00B4725E" w:rsidP="00172751">
      <w:pPr>
        <w:rPr>
          <w:rFonts w:ascii="Trebuchet MS" w:hAnsi="Trebuchet MS"/>
          <w:sz w:val="21"/>
          <w:szCs w:val="21"/>
        </w:rPr>
      </w:pPr>
    </w:p>
    <w:sectPr w:rsidR="00B4725E" w:rsidRPr="0092615E" w:rsidSect="00912584">
      <w:footerReference w:type="default" r:id="rId10"/>
      <w:headerReference w:type="first" r:id="rId11"/>
      <w:footerReference w:type="first" r:id="rId12"/>
      <w:pgSz w:w="11906" w:h="16838" w:code="9"/>
      <w:pgMar w:top="2126" w:right="851" w:bottom="1134" w:left="851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1E3C2" w14:textId="77777777" w:rsidR="00F579F5" w:rsidRDefault="00F579F5" w:rsidP="00B17E0E">
      <w:r>
        <w:separator/>
      </w:r>
    </w:p>
  </w:endnote>
  <w:endnote w:type="continuationSeparator" w:id="0">
    <w:p w14:paraId="33B8C9D8" w14:textId="77777777" w:rsidR="00F579F5" w:rsidRDefault="00F579F5" w:rsidP="00B17E0E">
      <w:r>
        <w:continuationSeparator/>
      </w:r>
    </w:p>
  </w:endnote>
  <w:endnote w:type="continuationNotice" w:id="1">
    <w:p w14:paraId="2E90658C" w14:textId="77777777" w:rsidR="00F579F5" w:rsidRDefault="00F579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080B4" w14:textId="1AA1D559" w:rsidR="00E33294" w:rsidRPr="00B17E0E" w:rsidRDefault="00E33294" w:rsidP="00E33294">
    <w:pPr>
      <w:pStyle w:val="Fuzeile"/>
      <w:tabs>
        <w:tab w:val="right" w:pos="9639"/>
      </w:tabs>
      <w:ind w:right="-108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 xml:space="preserve">© </w:t>
    </w:r>
    <w:r w:rsidRPr="00B17E0E">
      <w:rPr>
        <w:rFonts w:ascii="Trebuchet MS" w:hAnsi="Trebuchet MS"/>
        <w:sz w:val="16"/>
        <w:szCs w:val="16"/>
      </w:rPr>
      <w:fldChar w:fldCharType="begin"/>
    </w:r>
    <w:r w:rsidRPr="00B17E0E">
      <w:rPr>
        <w:rFonts w:ascii="Trebuchet MS" w:hAnsi="Trebuchet MS"/>
        <w:sz w:val="16"/>
        <w:szCs w:val="16"/>
      </w:rPr>
      <w:instrText xml:space="preserve"> DATE   \* MERGEFORMAT </w:instrText>
    </w:r>
    <w:r w:rsidRPr="00B17E0E">
      <w:rPr>
        <w:rFonts w:ascii="Trebuchet MS" w:hAnsi="Trebuchet MS"/>
        <w:sz w:val="16"/>
        <w:szCs w:val="16"/>
      </w:rPr>
      <w:fldChar w:fldCharType="separate"/>
    </w:r>
    <w:r w:rsidR="005E564B">
      <w:rPr>
        <w:rFonts w:ascii="Trebuchet MS" w:hAnsi="Trebuchet MS"/>
        <w:noProof/>
        <w:sz w:val="16"/>
        <w:szCs w:val="16"/>
      </w:rPr>
      <w:t>17.01.2025</w:t>
    </w:r>
    <w:r w:rsidRPr="00B17E0E">
      <w:rPr>
        <w:rFonts w:ascii="Trebuchet MS" w:hAnsi="Trebuchet MS"/>
        <w:sz w:val="16"/>
        <w:szCs w:val="16"/>
      </w:rPr>
      <w:fldChar w:fldCharType="end"/>
    </w:r>
    <w:r>
      <w:rPr>
        <w:rFonts w:ascii="Trebuchet MS" w:hAnsi="Trebuchet MS"/>
        <w:sz w:val="16"/>
        <w:szCs w:val="16"/>
      </w:rPr>
      <w:t xml:space="preserve"> </w:t>
    </w:r>
    <w:r w:rsidR="00C55227">
      <w:rPr>
        <w:rFonts w:ascii="Trebuchet MS" w:hAnsi="Trebuchet MS"/>
        <w:sz w:val="16"/>
        <w:szCs w:val="16"/>
      </w:rPr>
      <w:t>aymp</w:t>
    </w:r>
    <w:r w:rsidR="00F55FAA" w:rsidRPr="00F55FAA">
      <w:rPr>
        <w:rFonts w:ascii="Trebuchet MS" w:hAnsi="Trebuchet MS"/>
        <w:sz w:val="16"/>
        <w:szCs w:val="16"/>
      </w:rPr>
      <w:t xml:space="preserve"> D2.02.01</w:t>
    </w:r>
    <w:r w:rsidRPr="00B17E0E">
      <w:rPr>
        <w:rFonts w:ascii="Trebuchet MS" w:hAnsi="Trebuchet MS"/>
        <w:sz w:val="16"/>
        <w:szCs w:val="16"/>
      </w:rPr>
      <w:tab/>
      <w:t>Stiftung Chance</w:t>
    </w:r>
    <w:r>
      <w:rPr>
        <w:rFonts w:ascii="Trebuchet MS" w:hAnsi="Trebuchet MS"/>
        <w:sz w:val="16"/>
        <w:szCs w:val="16"/>
      </w:rPr>
      <w:ptab w:relativeTo="margin" w:alignment="right" w:leader="none"/>
    </w:r>
    <w:r>
      <w:rPr>
        <w:rFonts w:ascii="Trebuchet MS" w:hAnsi="Trebuchet MS"/>
        <w:sz w:val="16"/>
        <w:szCs w:val="16"/>
      </w:rPr>
      <w:t>01</w:t>
    </w:r>
  </w:p>
  <w:p w14:paraId="11FEAACC" w14:textId="54266E03" w:rsidR="00B17E0E" w:rsidRPr="00E33294" w:rsidRDefault="00E33294" w:rsidP="00E33294">
    <w:pPr>
      <w:pStyle w:val="Fuzeile"/>
      <w:pBdr>
        <w:top w:val="single" w:sz="2" w:space="1" w:color="auto"/>
      </w:pBdr>
      <w:tabs>
        <w:tab w:val="right" w:pos="9639"/>
      </w:tabs>
      <w:rPr>
        <w:rFonts w:ascii="Trebuchet MS" w:hAnsi="Trebuchet MS"/>
        <w:sz w:val="16"/>
        <w:szCs w:val="16"/>
      </w:rPr>
    </w:pPr>
    <w:r w:rsidRPr="00441C25">
      <w:rPr>
        <w:rFonts w:ascii="Trebuchet MS" w:hAnsi="Trebuchet MS"/>
        <w:sz w:val="16"/>
        <w:szCs w:val="16"/>
      </w:rPr>
      <w:tab/>
    </w:r>
    <w:r>
      <w:rPr>
        <w:rFonts w:ascii="Trebuchet MS" w:hAnsi="Trebuchet MS" w:cs="TrebuchetMS"/>
        <w:sz w:val="16"/>
        <w:szCs w:val="16"/>
      </w:rPr>
      <w:t>Flughofstrasse 54, 8152 Glattbrugg</w:t>
    </w:r>
    <w:r w:rsidRPr="00441C25">
      <w:rPr>
        <w:rFonts w:ascii="Trebuchet MS" w:hAnsi="Trebuchet MS" w:cs="TrebuchetMS"/>
        <w:sz w:val="16"/>
        <w:szCs w:val="16"/>
      </w:rPr>
      <w:t>, 044 384 86 86, www.chance.ch, info@chance.ch</w:t>
    </w:r>
    <w:r>
      <w:rPr>
        <w:rFonts w:ascii="Trebuchet MS" w:hAnsi="Trebuchet MS"/>
        <w:sz w:val="16"/>
        <w:szCs w:val="16"/>
      </w:rPr>
      <w:ptab w:relativeTo="margin" w:alignment="right" w:leader="none"/>
    </w:r>
    <w:r w:rsidRPr="00441C25">
      <w:rPr>
        <w:rStyle w:val="Seitenzahl"/>
        <w:rFonts w:ascii="Trebuchet MS" w:hAnsi="Trebuchet MS" w:cs="Times New Roman"/>
        <w:szCs w:val="16"/>
      </w:rPr>
      <w:fldChar w:fldCharType="begin"/>
    </w:r>
    <w:r w:rsidRPr="00441C25">
      <w:rPr>
        <w:rStyle w:val="Seitenzahl"/>
        <w:rFonts w:ascii="Trebuchet MS" w:hAnsi="Trebuchet MS" w:cs="Times New Roman"/>
        <w:szCs w:val="16"/>
      </w:rPr>
      <w:instrText xml:space="preserve"> PAGE </w:instrText>
    </w:r>
    <w:r w:rsidRPr="00441C25">
      <w:rPr>
        <w:rStyle w:val="Seitenzahl"/>
        <w:rFonts w:ascii="Trebuchet MS" w:hAnsi="Trebuchet MS" w:cs="Times New Roman"/>
        <w:szCs w:val="16"/>
      </w:rPr>
      <w:fldChar w:fldCharType="separate"/>
    </w:r>
    <w:r>
      <w:rPr>
        <w:rStyle w:val="Seitenzahl"/>
        <w:rFonts w:ascii="Trebuchet MS" w:hAnsi="Trebuchet MS" w:cs="Times New Roman"/>
        <w:szCs w:val="16"/>
      </w:rPr>
      <w:t>1</w:t>
    </w:r>
    <w:r w:rsidRPr="00441C25">
      <w:rPr>
        <w:rStyle w:val="Seitenzahl"/>
        <w:rFonts w:ascii="Trebuchet MS" w:hAnsi="Trebuchet MS" w:cs="Times New Roman"/>
        <w:szCs w:val="16"/>
      </w:rPr>
      <w:fldChar w:fldCharType="end"/>
    </w:r>
    <w:r w:rsidRPr="00441C25">
      <w:rPr>
        <w:rStyle w:val="Seitenzahl"/>
        <w:rFonts w:ascii="Trebuchet MS" w:hAnsi="Trebuchet MS" w:cs="Times New Roman"/>
        <w:szCs w:val="16"/>
      </w:rPr>
      <w:t>/</w:t>
    </w:r>
    <w:r w:rsidRPr="00441C25">
      <w:rPr>
        <w:rStyle w:val="Seitenzahl"/>
        <w:rFonts w:ascii="Trebuchet MS" w:hAnsi="Trebuchet MS" w:cs="Times New Roman"/>
        <w:szCs w:val="16"/>
      </w:rPr>
      <w:fldChar w:fldCharType="begin"/>
    </w:r>
    <w:r w:rsidRPr="00441C25">
      <w:rPr>
        <w:rStyle w:val="Seitenzahl"/>
        <w:rFonts w:ascii="Trebuchet MS" w:hAnsi="Trebuchet MS" w:cs="Times New Roman"/>
        <w:szCs w:val="16"/>
      </w:rPr>
      <w:instrText xml:space="preserve"> NUMPAGES </w:instrText>
    </w:r>
    <w:r w:rsidRPr="00441C25">
      <w:rPr>
        <w:rStyle w:val="Seitenzahl"/>
        <w:rFonts w:ascii="Trebuchet MS" w:hAnsi="Trebuchet MS" w:cs="Times New Roman"/>
        <w:szCs w:val="16"/>
      </w:rPr>
      <w:fldChar w:fldCharType="separate"/>
    </w:r>
    <w:r>
      <w:rPr>
        <w:rStyle w:val="Seitenzahl"/>
        <w:rFonts w:ascii="Trebuchet MS" w:hAnsi="Trebuchet MS" w:cs="Times New Roman"/>
        <w:szCs w:val="16"/>
      </w:rPr>
      <w:t>2</w:t>
    </w:r>
    <w:r w:rsidRPr="00441C25">
      <w:rPr>
        <w:rStyle w:val="Seitenzahl"/>
        <w:rFonts w:ascii="Trebuchet MS" w:hAnsi="Trebuchet MS" w:cs="Times New Roman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8F017" w14:textId="1DAC58AF" w:rsidR="00BD70FF" w:rsidRPr="00B17E0E" w:rsidRDefault="008E02B5" w:rsidP="00BD70FF">
    <w:pPr>
      <w:pStyle w:val="Fuzeile"/>
      <w:tabs>
        <w:tab w:val="right" w:pos="9639"/>
      </w:tabs>
      <w:ind w:right="-108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 xml:space="preserve">© </w:t>
    </w:r>
    <w:r w:rsidR="00BD70FF" w:rsidRPr="00B17E0E">
      <w:rPr>
        <w:rFonts w:ascii="Trebuchet MS" w:hAnsi="Trebuchet MS"/>
        <w:sz w:val="16"/>
        <w:szCs w:val="16"/>
      </w:rPr>
      <w:fldChar w:fldCharType="begin"/>
    </w:r>
    <w:r w:rsidR="00BD70FF" w:rsidRPr="00B17E0E">
      <w:rPr>
        <w:rFonts w:ascii="Trebuchet MS" w:hAnsi="Trebuchet MS"/>
        <w:sz w:val="16"/>
        <w:szCs w:val="16"/>
      </w:rPr>
      <w:instrText xml:space="preserve"> DATE   \* MERGEFORMAT </w:instrText>
    </w:r>
    <w:r w:rsidR="00BD70FF" w:rsidRPr="00B17E0E">
      <w:rPr>
        <w:rFonts w:ascii="Trebuchet MS" w:hAnsi="Trebuchet MS"/>
        <w:sz w:val="16"/>
        <w:szCs w:val="16"/>
      </w:rPr>
      <w:fldChar w:fldCharType="separate"/>
    </w:r>
    <w:r w:rsidR="005E564B">
      <w:rPr>
        <w:rFonts w:ascii="Trebuchet MS" w:hAnsi="Trebuchet MS"/>
        <w:noProof/>
        <w:sz w:val="16"/>
        <w:szCs w:val="16"/>
      </w:rPr>
      <w:t>17.01.2025</w:t>
    </w:r>
    <w:r w:rsidR="00BD70FF" w:rsidRPr="00B17E0E">
      <w:rPr>
        <w:rFonts w:ascii="Trebuchet MS" w:hAnsi="Trebuchet MS"/>
        <w:sz w:val="16"/>
        <w:szCs w:val="16"/>
      </w:rPr>
      <w:fldChar w:fldCharType="end"/>
    </w:r>
    <w:r>
      <w:rPr>
        <w:rFonts w:ascii="Trebuchet MS" w:hAnsi="Trebuchet MS"/>
        <w:sz w:val="16"/>
        <w:szCs w:val="16"/>
      </w:rPr>
      <w:t xml:space="preserve"> </w:t>
    </w:r>
    <w:r w:rsidR="00C55227">
      <w:rPr>
        <w:rFonts w:ascii="Trebuchet MS" w:hAnsi="Trebuchet MS"/>
        <w:sz w:val="16"/>
        <w:szCs w:val="16"/>
      </w:rPr>
      <w:t>ayp</w:t>
    </w:r>
    <w:r w:rsidR="00F55FAA" w:rsidRPr="00F55FAA">
      <w:rPr>
        <w:rFonts w:ascii="Trebuchet MS" w:hAnsi="Trebuchet MS"/>
        <w:sz w:val="16"/>
        <w:szCs w:val="16"/>
      </w:rPr>
      <w:t>m D2.02.01</w:t>
    </w:r>
    <w:r w:rsidR="00BD70FF" w:rsidRPr="00B17E0E">
      <w:rPr>
        <w:rFonts w:ascii="Trebuchet MS" w:hAnsi="Trebuchet MS"/>
        <w:sz w:val="16"/>
        <w:szCs w:val="16"/>
      </w:rPr>
      <w:tab/>
      <w:t>Stiftung Chance</w:t>
    </w:r>
    <w:r>
      <w:rPr>
        <w:rFonts w:ascii="Trebuchet MS" w:hAnsi="Trebuchet MS"/>
        <w:sz w:val="16"/>
        <w:szCs w:val="16"/>
      </w:rPr>
      <w:ptab w:relativeTo="margin" w:alignment="right" w:leader="none"/>
    </w:r>
    <w:r>
      <w:rPr>
        <w:rFonts w:ascii="Trebuchet MS" w:hAnsi="Trebuchet MS"/>
        <w:sz w:val="16"/>
        <w:szCs w:val="16"/>
      </w:rPr>
      <w:t>01</w:t>
    </w:r>
  </w:p>
  <w:p w14:paraId="4B0F8E07" w14:textId="77777777" w:rsidR="00BD70FF" w:rsidRPr="00441C25" w:rsidRDefault="00BD70FF" w:rsidP="00BD70FF">
    <w:pPr>
      <w:pStyle w:val="Fuzeile"/>
      <w:pBdr>
        <w:top w:val="single" w:sz="2" w:space="1" w:color="auto"/>
      </w:pBdr>
      <w:tabs>
        <w:tab w:val="right" w:pos="9639"/>
      </w:tabs>
      <w:rPr>
        <w:rFonts w:ascii="Trebuchet MS" w:hAnsi="Trebuchet MS"/>
        <w:sz w:val="16"/>
        <w:szCs w:val="16"/>
      </w:rPr>
    </w:pPr>
    <w:r w:rsidRPr="00441C25">
      <w:rPr>
        <w:rFonts w:ascii="Trebuchet MS" w:hAnsi="Trebuchet MS"/>
        <w:sz w:val="16"/>
        <w:szCs w:val="16"/>
      </w:rPr>
      <w:tab/>
    </w:r>
    <w:r w:rsidR="003E6C4D">
      <w:rPr>
        <w:rFonts w:ascii="Trebuchet MS" w:hAnsi="Trebuchet MS" w:cs="TrebuchetMS"/>
        <w:sz w:val="16"/>
        <w:szCs w:val="16"/>
      </w:rPr>
      <w:t>Flughofstrasse 54, 8152 Glattbrugg</w:t>
    </w:r>
    <w:r w:rsidRPr="00441C25">
      <w:rPr>
        <w:rFonts w:ascii="Trebuchet MS" w:hAnsi="Trebuchet MS" w:cs="TrebuchetMS"/>
        <w:sz w:val="16"/>
        <w:szCs w:val="16"/>
      </w:rPr>
      <w:t>, 044 384 86 86, www.chance.ch, info@chance.ch</w:t>
    </w:r>
    <w:r w:rsidR="00AB45BA">
      <w:rPr>
        <w:rFonts w:ascii="Trebuchet MS" w:hAnsi="Trebuchet MS"/>
        <w:sz w:val="16"/>
        <w:szCs w:val="16"/>
      </w:rPr>
      <w:ptab w:relativeTo="margin" w:alignment="right" w:leader="none"/>
    </w:r>
    <w:r w:rsidRPr="00441C25">
      <w:rPr>
        <w:rStyle w:val="Seitenzahl"/>
        <w:rFonts w:ascii="Trebuchet MS" w:hAnsi="Trebuchet MS" w:cs="Times New Roman"/>
        <w:szCs w:val="16"/>
      </w:rPr>
      <w:fldChar w:fldCharType="begin"/>
    </w:r>
    <w:r w:rsidRPr="00441C25">
      <w:rPr>
        <w:rStyle w:val="Seitenzahl"/>
        <w:rFonts w:ascii="Trebuchet MS" w:hAnsi="Trebuchet MS" w:cs="Times New Roman"/>
        <w:szCs w:val="16"/>
      </w:rPr>
      <w:instrText xml:space="preserve"> PAGE </w:instrText>
    </w:r>
    <w:r w:rsidRPr="00441C25">
      <w:rPr>
        <w:rStyle w:val="Seitenzahl"/>
        <w:rFonts w:ascii="Trebuchet MS" w:hAnsi="Trebuchet MS" w:cs="Times New Roman"/>
        <w:szCs w:val="16"/>
      </w:rPr>
      <w:fldChar w:fldCharType="separate"/>
    </w:r>
    <w:r w:rsidR="00B34761">
      <w:rPr>
        <w:rStyle w:val="Seitenzahl"/>
        <w:rFonts w:ascii="Trebuchet MS" w:hAnsi="Trebuchet MS" w:cs="Times New Roman"/>
        <w:noProof/>
        <w:szCs w:val="16"/>
      </w:rPr>
      <w:t>1</w:t>
    </w:r>
    <w:r w:rsidRPr="00441C25">
      <w:rPr>
        <w:rStyle w:val="Seitenzahl"/>
        <w:rFonts w:ascii="Trebuchet MS" w:hAnsi="Trebuchet MS" w:cs="Times New Roman"/>
        <w:szCs w:val="16"/>
      </w:rPr>
      <w:fldChar w:fldCharType="end"/>
    </w:r>
    <w:r w:rsidRPr="00441C25">
      <w:rPr>
        <w:rStyle w:val="Seitenzahl"/>
        <w:rFonts w:ascii="Trebuchet MS" w:hAnsi="Trebuchet MS" w:cs="Times New Roman"/>
        <w:szCs w:val="16"/>
      </w:rPr>
      <w:t>/</w:t>
    </w:r>
    <w:r w:rsidRPr="00441C25">
      <w:rPr>
        <w:rStyle w:val="Seitenzahl"/>
        <w:rFonts w:ascii="Trebuchet MS" w:hAnsi="Trebuchet MS" w:cs="Times New Roman"/>
        <w:szCs w:val="16"/>
      </w:rPr>
      <w:fldChar w:fldCharType="begin"/>
    </w:r>
    <w:r w:rsidRPr="00441C25">
      <w:rPr>
        <w:rStyle w:val="Seitenzahl"/>
        <w:rFonts w:ascii="Trebuchet MS" w:hAnsi="Trebuchet MS" w:cs="Times New Roman"/>
        <w:szCs w:val="16"/>
      </w:rPr>
      <w:instrText xml:space="preserve"> NUMPAGES </w:instrText>
    </w:r>
    <w:r w:rsidRPr="00441C25">
      <w:rPr>
        <w:rStyle w:val="Seitenzahl"/>
        <w:rFonts w:ascii="Trebuchet MS" w:hAnsi="Trebuchet MS" w:cs="Times New Roman"/>
        <w:szCs w:val="16"/>
      </w:rPr>
      <w:fldChar w:fldCharType="separate"/>
    </w:r>
    <w:r w:rsidR="00B34761">
      <w:rPr>
        <w:rStyle w:val="Seitenzahl"/>
        <w:rFonts w:ascii="Trebuchet MS" w:hAnsi="Trebuchet MS" w:cs="Times New Roman"/>
        <w:noProof/>
        <w:szCs w:val="16"/>
      </w:rPr>
      <w:t>1</w:t>
    </w:r>
    <w:r w:rsidRPr="00441C25">
      <w:rPr>
        <w:rStyle w:val="Seitenzahl"/>
        <w:rFonts w:ascii="Trebuchet MS" w:hAnsi="Trebuchet MS" w:cs="Times New Roman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91275" w14:textId="77777777" w:rsidR="00F579F5" w:rsidRDefault="00F579F5" w:rsidP="00B17E0E">
      <w:r>
        <w:separator/>
      </w:r>
    </w:p>
  </w:footnote>
  <w:footnote w:type="continuationSeparator" w:id="0">
    <w:p w14:paraId="5BD97C3C" w14:textId="77777777" w:rsidR="00F579F5" w:rsidRDefault="00F579F5" w:rsidP="00B17E0E">
      <w:r>
        <w:continuationSeparator/>
      </w:r>
    </w:p>
  </w:footnote>
  <w:footnote w:type="continuationNotice" w:id="1">
    <w:p w14:paraId="622FF72E" w14:textId="77777777" w:rsidR="00F579F5" w:rsidRDefault="00F579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3C381" w14:textId="77777777" w:rsidR="00BD70FF" w:rsidRDefault="00BD70FF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 wp14:anchorId="1AF0B2BA" wp14:editId="1F055B8B">
          <wp:simplePos x="0" y="0"/>
          <wp:positionH relativeFrom="page">
            <wp:posOffset>-2751</wp:posOffset>
          </wp:positionH>
          <wp:positionV relativeFrom="paragraph">
            <wp:posOffset>-466250</wp:posOffset>
          </wp:positionV>
          <wp:extent cx="7545267" cy="1438275"/>
          <wp:effectExtent l="0" t="0" r="0" b="0"/>
          <wp:wrapNone/>
          <wp:docPr id="1079341362" name="Grafik 10793413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arbig_oben_recht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267" cy="1438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21EA1"/>
    <w:multiLevelType w:val="hybridMultilevel"/>
    <w:tmpl w:val="44EC7330"/>
    <w:lvl w:ilvl="0" w:tplc="2848B1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14D8E"/>
    <w:multiLevelType w:val="hybridMultilevel"/>
    <w:tmpl w:val="4D74C88E"/>
    <w:lvl w:ilvl="0" w:tplc="9F920E3A">
      <w:start w:val="1"/>
      <w:numFmt w:val="bullet"/>
      <w:pStyle w:val="Aufzhlung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3053021">
    <w:abstractNumId w:val="0"/>
  </w:num>
  <w:num w:numId="2" w16cid:durableId="895353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attachedTemplate r:id="rId1"/>
  <w:documentProtection w:edit="forms" w:enforcement="1" w:cryptProviderType="rsaAES" w:cryptAlgorithmClass="hash" w:cryptAlgorithmType="typeAny" w:cryptAlgorithmSid="14" w:cryptSpinCount="100000" w:hash="2kdfMySxLuQM/9KBwWbpS6jxFZ0lw9ekDmZu0oiv9I3NZzEEfly0UcrYnExxaqmsWm7znBjU2V6GBs7Gp2J7+Q==" w:salt="96hmQp4KH1XaYKK4RxxLhA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D51"/>
    <w:rsid w:val="00002693"/>
    <w:rsid w:val="00005392"/>
    <w:rsid w:val="00023BAD"/>
    <w:rsid w:val="00023F35"/>
    <w:rsid w:val="0002544D"/>
    <w:rsid w:val="00030CB1"/>
    <w:rsid w:val="000313DB"/>
    <w:rsid w:val="00031FD0"/>
    <w:rsid w:val="000363E1"/>
    <w:rsid w:val="00044B48"/>
    <w:rsid w:val="0004762B"/>
    <w:rsid w:val="00047912"/>
    <w:rsid w:val="00051290"/>
    <w:rsid w:val="00052681"/>
    <w:rsid w:val="000546DD"/>
    <w:rsid w:val="000641BA"/>
    <w:rsid w:val="000650F8"/>
    <w:rsid w:val="00067A49"/>
    <w:rsid w:val="00070A28"/>
    <w:rsid w:val="00072290"/>
    <w:rsid w:val="0007578B"/>
    <w:rsid w:val="000772D8"/>
    <w:rsid w:val="00082D38"/>
    <w:rsid w:val="000875CC"/>
    <w:rsid w:val="00087D91"/>
    <w:rsid w:val="000907B3"/>
    <w:rsid w:val="0009535F"/>
    <w:rsid w:val="000A274B"/>
    <w:rsid w:val="000A3EE7"/>
    <w:rsid w:val="000A5C85"/>
    <w:rsid w:val="000B09C0"/>
    <w:rsid w:val="000B1676"/>
    <w:rsid w:val="000B3957"/>
    <w:rsid w:val="000B3E57"/>
    <w:rsid w:val="000C18F6"/>
    <w:rsid w:val="000C2AF1"/>
    <w:rsid w:val="000C61BF"/>
    <w:rsid w:val="000D1F56"/>
    <w:rsid w:val="000D41F1"/>
    <w:rsid w:val="000D59F7"/>
    <w:rsid w:val="000E35A4"/>
    <w:rsid w:val="000E384F"/>
    <w:rsid w:val="000E3A23"/>
    <w:rsid w:val="000E5085"/>
    <w:rsid w:val="000E6C42"/>
    <w:rsid w:val="000F272D"/>
    <w:rsid w:val="00112C88"/>
    <w:rsid w:val="0011583C"/>
    <w:rsid w:val="001223C5"/>
    <w:rsid w:val="0013186A"/>
    <w:rsid w:val="00134163"/>
    <w:rsid w:val="001408A1"/>
    <w:rsid w:val="00141E25"/>
    <w:rsid w:val="00160587"/>
    <w:rsid w:val="001608AE"/>
    <w:rsid w:val="00161747"/>
    <w:rsid w:val="0016696A"/>
    <w:rsid w:val="00172751"/>
    <w:rsid w:val="00177A3B"/>
    <w:rsid w:val="00181427"/>
    <w:rsid w:val="00194304"/>
    <w:rsid w:val="00196672"/>
    <w:rsid w:val="001A2D5D"/>
    <w:rsid w:val="001A4A6C"/>
    <w:rsid w:val="001A7EA0"/>
    <w:rsid w:val="001B772F"/>
    <w:rsid w:val="001C696E"/>
    <w:rsid w:val="001E324A"/>
    <w:rsid w:val="001E4946"/>
    <w:rsid w:val="001E7AA1"/>
    <w:rsid w:val="001F3F64"/>
    <w:rsid w:val="001F5A55"/>
    <w:rsid w:val="00204ED3"/>
    <w:rsid w:val="0020535B"/>
    <w:rsid w:val="00214FEE"/>
    <w:rsid w:val="00215860"/>
    <w:rsid w:val="00222A2E"/>
    <w:rsid w:val="00226916"/>
    <w:rsid w:val="00231783"/>
    <w:rsid w:val="00260DBF"/>
    <w:rsid w:val="002642D2"/>
    <w:rsid w:val="0026453B"/>
    <w:rsid w:val="002648CE"/>
    <w:rsid w:val="00272650"/>
    <w:rsid w:val="00284D59"/>
    <w:rsid w:val="00287AA6"/>
    <w:rsid w:val="002969C3"/>
    <w:rsid w:val="00296D51"/>
    <w:rsid w:val="002A6B1F"/>
    <w:rsid w:val="002C158F"/>
    <w:rsid w:val="002C5E22"/>
    <w:rsid w:val="002E59D0"/>
    <w:rsid w:val="002E7CD1"/>
    <w:rsid w:val="002F5041"/>
    <w:rsid w:val="00316291"/>
    <w:rsid w:val="003205E7"/>
    <w:rsid w:val="00325483"/>
    <w:rsid w:val="00326A94"/>
    <w:rsid w:val="00330317"/>
    <w:rsid w:val="00330978"/>
    <w:rsid w:val="00331F2F"/>
    <w:rsid w:val="00333012"/>
    <w:rsid w:val="0034228B"/>
    <w:rsid w:val="00345873"/>
    <w:rsid w:val="00346728"/>
    <w:rsid w:val="0034699B"/>
    <w:rsid w:val="00353C27"/>
    <w:rsid w:val="00353F9F"/>
    <w:rsid w:val="00355C92"/>
    <w:rsid w:val="00362147"/>
    <w:rsid w:val="00365B82"/>
    <w:rsid w:val="00376D95"/>
    <w:rsid w:val="00386999"/>
    <w:rsid w:val="00386DB0"/>
    <w:rsid w:val="00393369"/>
    <w:rsid w:val="0039381D"/>
    <w:rsid w:val="00397AF3"/>
    <w:rsid w:val="003A2703"/>
    <w:rsid w:val="003A2DE0"/>
    <w:rsid w:val="003C7470"/>
    <w:rsid w:val="003D5A57"/>
    <w:rsid w:val="003D6DF0"/>
    <w:rsid w:val="003E5EBB"/>
    <w:rsid w:val="003E6C4D"/>
    <w:rsid w:val="003F17B2"/>
    <w:rsid w:val="003F53B6"/>
    <w:rsid w:val="003F7793"/>
    <w:rsid w:val="00404900"/>
    <w:rsid w:val="00407C75"/>
    <w:rsid w:val="004131CC"/>
    <w:rsid w:val="00413F3C"/>
    <w:rsid w:val="00415DDF"/>
    <w:rsid w:val="00416DE1"/>
    <w:rsid w:val="00420543"/>
    <w:rsid w:val="00421298"/>
    <w:rsid w:val="00425F63"/>
    <w:rsid w:val="00441C25"/>
    <w:rsid w:val="00465CA1"/>
    <w:rsid w:val="00473A71"/>
    <w:rsid w:val="0047429E"/>
    <w:rsid w:val="0047709A"/>
    <w:rsid w:val="004771BD"/>
    <w:rsid w:val="00477934"/>
    <w:rsid w:val="0048009F"/>
    <w:rsid w:val="004806F4"/>
    <w:rsid w:val="00480882"/>
    <w:rsid w:val="00480D24"/>
    <w:rsid w:val="0048180F"/>
    <w:rsid w:val="00490878"/>
    <w:rsid w:val="004915E2"/>
    <w:rsid w:val="004973E4"/>
    <w:rsid w:val="0049759F"/>
    <w:rsid w:val="00497CF6"/>
    <w:rsid w:val="004B19B8"/>
    <w:rsid w:val="004B7D26"/>
    <w:rsid w:val="004C2B7F"/>
    <w:rsid w:val="004C62BF"/>
    <w:rsid w:val="004D0112"/>
    <w:rsid w:val="004D0FEA"/>
    <w:rsid w:val="004D1FE8"/>
    <w:rsid w:val="004D7F93"/>
    <w:rsid w:val="004E1E9D"/>
    <w:rsid w:val="004E2134"/>
    <w:rsid w:val="004E4E53"/>
    <w:rsid w:val="004E7294"/>
    <w:rsid w:val="004F53F5"/>
    <w:rsid w:val="004F7629"/>
    <w:rsid w:val="00501094"/>
    <w:rsid w:val="005010FE"/>
    <w:rsid w:val="00505369"/>
    <w:rsid w:val="005058A9"/>
    <w:rsid w:val="0050751C"/>
    <w:rsid w:val="0051481F"/>
    <w:rsid w:val="00522475"/>
    <w:rsid w:val="00527DEA"/>
    <w:rsid w:val="00530B59"/>
    <w:rsid w:val="005339F9"/>
    <w:rsid w:val="00542883"/>
    <w:rsid w:val="00544607"/>
    <w:rsid w:val="00565EAB"/>
    <w:rsid w:val="0056701E"/>
    <w:rsid w:val="00567667"/>
    <w:rsid w:val="005700F3"/>
    <w:rsid w:val="005709FF"/>
    <w:rsid w:val="0058230A"/>
    <w:rsid w:val="005827DA"/>
    <w:rsid w:val="0058295B"/>
    <w:rsid w:val="0058359D"/>
    <w:rsid w:val="00592034"/>
    <w:rsid w:val="005A2695"/>
    <w:rsid w:val="005A5AEE"/>
    <w:rsid w:val="005A6B52"/>
    <w:rsid w:val="005B7D63"/>
    <w:rsid w:val="005C72FD"/>
    <w:rsid w:val="005D37C7"/>
    <w:rsid w:val="005D4F05"/>
    <w:rsid w:val="005D7CC5"/>
    <w:rsid w:val="005E05D3"/>
    <w:rsid w:val="005E3304"/>
    <w:rsid w:val="005E564B"/>
    <w:rsid w:val="005F052D"/>
    <w:rsid w:val="005F4B3D"/>
    <w:rsid w:val="0060179E"/>
    <w:rsid w:val="0060325F"/>
    <w:rsid w:val="00606AC8"/>
    <w:rsid w:val="00610A53"/>
    <w:rsid w:val="0061385A"/>
    <w:rsid w:val="006243FB"/>
    <w:rsid w:val="00626E4C"/>
    <w:rsid w:val="00640627"/>
    <w:rsid w:val="0064436C"/>
    <w:rsid w:val="00663493"/>
    <w:rsid w:val="006667E5"/>
    <w:rsid w:val="0068106A"/>
    <w:rsid w:val="006840AA"/>
    <w:rsid w:val="00692E23"/>
    <w:rsid w:val="006A08E0"/>
    <w:rsid w:val="006A64C2"/>
    <w:rsid w:val="006A6521"/>
    <w:rsid w:val="006C725C"/>
    <w:rsid w:val="006E3E89"/>
    <w:rsid w:val="006E4F02"/>
    <w:rsid w:val="00702F76"/>
    <w:rsid w:val="00705C3C"/>
    <w:rsid w:val="00705E51"/>
    <w:rsid w:val="00710C32"/>
    <w:rsid w:val="00722219"/>
    <w:rsid w:val="00722993"/>
    <w:rsid w:val="00743781"/>
    <w:rsid w:val="00747E84"/>
    <w:rsid w:val="00750851"/>
    <w:rsid w:val="00761B5D"/>
    <w:rsid w:val="00763465"/>
    <w:rsid w:val="007721C6"/>
    <w:rsid w:val="007771E1"/>
    <w:rsid w:val="0078576A"/>
    <w:rsid w:val="00786C16"/>
    <w:rsid w:val="0078727F"/>
    <w:rsid w:val="00793850"/>
    <w:rsid w:val="007A38EC"/>
    <w:rsid w:val="007C1B7D"/>
    <w:rsid w:val="007C2B87"/>
    <w:rsid w:val="007D1268"/>
    <w:rsid w:val="007D4FB9"/>
    <w:rsid w:val="007D668D"/>
    <w:rsid w:val="007D66DF"/>
    <w:rsid w:val="007D7B90"/>
    <w:rsid w:val="007E4535"/>
    <w:rsid w:val="00812AC5"/>
    <w:rsid w:val="008226F9"/>
    <w:rsid w:val="00823996"/>
    <w:rsid w:val="00852B49"/>
    <w:rsid w:val="00861394"/>
    <w:rsid w:val="00864F29"/>
    <w:rsid w:val="008667C2"/>
    <w:rsid w:val="00870CF6"/>
    <w:rsid w:val="0087249B"/>
    <w:rsid w:val="0087271B"/>
    <w:rsid w:val="00874AFE"/>
    <w:rsid w:val="008817C5"/>
    <w:rsid w:val="0088483C"/>
    <w:rsid w:val="008A3139"/>
    <w:rsid w:val="008A5382"/>
    <w:rsid w:val="008C14BD"/>
    <w:rsid w:val="008C35C7"/>
    <w:rsid w:val="008C5AD9"/>
    <w:rsid w:val="008D22CE"/>
    <w:rsid w:val="008D2C34"/>
    <w:rsid w:val="008D47F4"/>
    <w:rsid w:val="008E02B5"/>
    <w:rsid w:val="008E1535"/>
    <w:rsid w:val="008E3441"/>
    <w:rsid w:val="008E3625"/>
    <w:rsid w:val="008E3B2B"/>
    <w:rsid w:val="008E5752"/>
    <w:rsid w:val="00903B46"/>
    <w:rsid w:val="009043FB"/>
    <w:rsid w:val="00912584"/>
    <w:rsid w:val="00913FBD"/>
    <w:rsid w:val="0091692E"/>
    <w:rsid w:val="00922759"/>
    <w:rsid w:val="009230C3"/>
    <w:rsid w:val="0092615E"/>
    <w:rsid w:val="0092681E"/>
    <w:rsid w:val="00930F76"/>
    <w:rsid w:val="009314A3"/>
    <w:rsid w:val="0093157E"/>
    <w:rsid w:val="00935F08"/>
    <w:rsid w:val="00957638"/>
    <w:rsid w:val="00965171"/>
    <w:rsid w:val="009735C1"/>
    <w:rsid w:val="00974BCC"/>
    <w:rsid w:val="00981515"/>
    <w:rsid w:val="0098337B"/>
    <w:rsid w:val="009A202A"/>
    <w:rsid w:val="009A359A"/>
    <w:rsid w:val="009A417C"/>
    <w:rsid w:val="009B3427"/>
    <w:rsid w:val="009C3116"/>
    <w:rsid w:val="009C3AE9"/>
    <w:rsid w:val="009D0763"/>
    <w:rsid w:val="009E2895"/>
    <w:rsid w:val="009F11C9"/>
    <w:rsid w:val="009F3959"/>
    <w:rsid w:val="00A0023F"/>
    <w:rsid w:val="00A065A5"/>
    <w:rsid w:val="00A11578"/>
    <w:rsid w:val="00A172E3"/>
    <w:rsid w:val="00A27DE3"/>
    <w:rsid w:val="00A32E4F"/>
    <w:rsid w:val="00A406AF"/>
    <w:rsid w:val="00A406D7"/>
    <w:rsid w:val="00A44290"/>
    <w:rsid w:val="00A44B37"/>
    <w:rsid w:val="00A44EB3"/>
    <w:rsid w:val="00A45188"/>
    <w:rsid w:val="00A5527B"/>
    <w:rsid w:val="00A6283A"/>
    <w:rsid w:val="00A6381D"/>
    <w:rsid w:val="00A65A6C"/>
    <w:rsid w:val="00A71A38"/>
    <w:rsid w:val="00A767AB"/>
    <w:rsid w:val="00A80A99"/>
    <w:rsid w:val="00A84073"/>
    <w:rsid w:val="00AA3538"/>
    <w:rsid w:val="00AA4DA9"/>
    <w:rsid w:val="00AB05CB"/>
    <w:rsid w:val="00AB0B27"/>
    <w:rsid w:val="00AB344B"/>
    <w:rsid w:val="00AB45BA"/>
    <w:rsid w:val="00AB70D3"/>
    <w:rsid w:val="00AC5FDB"/>
    <w:rsid w:val="00AC6C11"/>
    <w:rsid w:val="00AD21EA"/>
    <w:rsid w:val="00AE6E14"/>
    <w:rsid w:val="00AE6E1C"/>
    <w:rsid w:val="00AF4306"/>
    <w:rsid w:val="00AF59DC"/>
    <w:rsid w:val="00AF6A6C"/>
    <w:rsid w:val="00B0514F"/>
    <w:rsid w:val="00B06496"/>
    <w:rsid w:val="00B15129"/>
    <w:rsid w:val="00B17E0E"/>
    <w:rsid w:val="00B3078B"/>
    <w:rsid w:val="00B34761"/>
    <w:rsid w:val="00B347B9"/>
    <w:rsid w:val="00B418C1"/>
    <w:rsid w:val="00B41E1E"/>
    <w:rsid w:val="00B44812"/>
    <w:rsid w:val="00B458E5"/>
    <w:rsid w:val="00B4725E"/>
    <w:rsid w:val="00B603E0"/>
    <w:rsid w:val="00B707AA"/>
    <w:rsid w:val="00B711D7"/>
    <w:rsid w:val="00B813D7"/>
    <w:rsid w:val="00B85345"/>
    <w:rsid w:val="00B87E8A"/>
    <w:rsid w:val="00B90693"/>
    <w:rsid w:val="00B91A53"/>
    <w:rsid w:val="00BA0C65"/>
    <w:rsid w:val="00BA4C58"/>
    <w:rsid w:val="00BB25D4"/>
    <w:rsid w:val="00BB2D52"/>
    <w:rsid w:val="00BB3DA4"/>
    <w:rsid w:val="00BB52F6"/>
    <w:rsid w:val="00BC3388"/>
    <w:rsid w:val="00BC473A"/>
    <w:rsid w:val="00BD2402"/>
    <w:rsid w:val="00BD4BF2"/>
    <w:rsid w:val="00BD70FF"/>
    <w:rsid w:val="00BE25A1"/>
    <w:rsid w:val="00BE527D"/>
    <w:rsid w:val="00BF41AD"/>
    <w:rsid w:val="00C006EB"/>
    <w:rsid w:val="00C04D19"/>
    <w:rsid w:val="00C05EBA"/>
    <w:rsid w:val="00C06978"/>
    <w:rsid w:val="00C074D1"/>
    <w:rsid w:val="00C176E2"/>
    <w:rsid w:val="00C26D0F"/>
    <w:rsid w:val="00C27918"/>
    <w:rsid w:val="00C30E0E"/>
    <w:rsid w:val="00C31248"/>
    <w:rsid w:val="00C322AA"/>
    <w:rsid w:val="00C4284D"/>
    <w:rsid w:val="00C42A1E"/>
    <w:rsid w:val="00C4312E"/>
    <w:rsid w:val="00C438FB"/>
    <w:rsid w:val="00C53423"/>
    <w:rsid w:val="00C55227"/>
    <w:rsid w:val="00C55940"/>
    <w:rsid w:val="00C606F1"/>
    <w:rsid w:val="00C76BE1"/>
    <w:rsid w:val="00C80B32"/>
    <w:rsid w:val="00C861CA"/>
    <w:rsid w:val="00C875CC"/>
    <w:rsid w:val="00CA41A4"/>
    <w:rsid w:val="00CB58DD"/>
    <w:rsid w:val="00CC1679"/>
    <w:rsid w:val="00CC55FE"/>
    <w:rsid w:val="00CC5F2C"/>
    <w:rsid w:val="00CC6B91"/>
    <w:rsid w:val="00CC6BE1"/>
    <w:rsid w:val="00CC74CB"/>
    <w:rsid w:val="00CD0CAA"/>
    <w:rsid w:val="00CD2AC2"/>
    <w:rsid w:val="00CD2EB6"/>
    <w:rsid w:val="00CE1364"/>
    <w:rsid w:val="00CF19AB"/>
    <w:rsid w:val="00CF2EFF"/>
    <w:rsid w:val="00CF375E"/>
    <w:rsid w:val="00CF3C6B"/>
    <w:rsid w:val="00D0451C"/>
    <w:rsid w:val="00D10CDA"/>
    <w:rsid w:val="00D129F4"/>
    <w:rsid w:val="00D13795"/>
    <w:rsid w:val="00D24C23"/>
    <w:rsid w:val="00D26B26"/>
    <w:rsid w:val="00D2724B"/>
    <w:rsid w:val="00D276B8"/>
    <w:rsid w:val="00D27CBC"/>
    <w:rsid w:val="00D47015"/>
    <w:rsid w:val="00D520D6"/>
    <w:rsid w:val="00D6307D"/>
    <w:rsid w:val="00D72C6D"/>
    <w:rsid w:val="00D75C10"/>
    <w:rsid w:val="00D7624F"/>
    <w:rsid w:val="00D7665A"/>
    <w:rsid w:val="00D76B92"/>
    <w:rsid w:val="00D8103C"/>
    <w:rsid w:val="00D835B9"/>
    <w:rsid w:val="00D958C9"/>
    <w:rsid w:val="00DA0FB5"/>
    <w:rsid w:val="00DA3C59"/>
    <w:rsid w:val="00DA4AA5"/>
    <w:rsid w:val="00DA4D28"/>
    <w:rsid w:val="00DA61A4"/>
    <w:rsid w:val="00DC4074"/>
    <w:rsid w:val="00DC5CA6"/>
    <w:rsid w:val="00DD00D7"/>
    <w:rsid w:val="00DD3392"/>
    <w:rsid w:val="00DE358D"/>
    <w:rsid w:val="00DE48D3"/>
    <w:rsid w:val="00DF04E4"/>
    <w:rsid w:val="00E00814"/>
    <w:rsid w:val="00E05BA5"/>
    <w:rsid w:val="00E06DB1"/>
    <w:rsid w:val="00E275F9"/>
    <w:rsid w:val="00E30779"/>
    <w:rsid w:val="00E33294"/>
    <w:rsid w:val="00E371D8"/>
    <w:rsid w:val="00E42ABC"/>
    <w:rsid w:val="00E45A80"/>
    <w:rsid w:val="00E6301B"/>
    <w:rsid w:val="00E74512"/>
    <w:rsid w:val="00E74D4C"/>
    <w:rsid w:val="00E7714F"/>
    <w:rsid w:val="00E82A59"/>
    <w:rsid w:val="00E840F1"/>
    <w:rsid w:val="00E921A5"/>
    <w:rsid w:val="00E94FF1"/>
    <w:rsid w:val="00EA763C"/>
    <w:rsid w:val="00EB64FE"/>
    <w:rsid w:val="00EB71DA"/>
    <w:rsid w:val="00EC49A7"/>
    <w:rsid w:val="00EE3E55"/>
    <w:rsid w:val="00EF10D9"/>
    <w:rsid w:val="00F0477E"/>
    <w:rsid w:val="00F06026"/>
    <w:rsid w:val="00F0778F"/>
    <w:rsid w:val="00F36D3C"/>
    <w:rsid w:val="00F444B1"/>
    <w:rsid w:val="00F46E1B"/>
    <w:rsid w:val="00F52C6A"/>
    <w:rsid w:val="00F53B36"/>
    <w:rsid w:val="00F55BC2"/>
    <w:rsid w:val="00F55FAA"/>
    <w:rsid w:val="00F579F5"/>
    <w:rsid w:val="00F62559"/>
    <w:rsid w:val="00F65A2A"/>
    <w:rsid w:val="00F73879"/>
    <w:rsid w:val="00F81CFD"/>
    <w:rsid w:val="00F85543"/>
    <w:rsid w:val="00F90EE2"/>
    <w:rsid w:val="00F96ECE"/>
    <w:rsid w:val="00FA3DFC"/>
    <w:rsid w:val="00FA4971"/>
    <w:rsid w:val="00FB3CFD"/>
    <w:rsid w:val="00FB7103"/>
    <w:rsid w:val="00FB7354"/>
    <w:rsid w:val="00FC1254"/>
    <w:rsid w:val="00FC1BA0"/>
    <w:rsid w:val="00FC23FA"/>
    <w:rsid w:val="00FC2D1E"/>
    <w:rsid w:val="00FC3100"/>
    <w:rsid w:val="00FD5943"/>
    <w:rsid w:val="00FD7998"/>
    <w:rsid w:val="00FE2217"/>
    <w:rsid w:val="00FF7B9B"/>
    <w:rsid w:val="05ABB7AF"/>
    <w:rsid w:val="0ACD4143"/>
    <w:rsid w:val="17EC14E1"/>
    <w:rsid w:val="2FBD308E"/>
    <w:rsid w:val="47E7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8304F5D"/>
  <w15:chartTrackingRefBased/>
  <w15:docId w15:val="{47ED7E3B-9A87-4E31-8114-65E3C118E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C61B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17E0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17E0E"/>
  </w:style>
  <w:style w:type="paragraph" w:styleId="Fuzeile">
    <w:name w:val="footer"/>
    <w:basedOn w:val="Standard"/>
    <w:link w:val="FuzeileZchn"/>
    <w:unhideWhenUsed/>
    <w:rsid w:val="00B17E0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17E0E"/>
  </w:style>
  <w:style w:type="character" w:styleId="Seitenzahl">
    <w:name w:val="page number"/>
    <w:basedOn w:val="Absatz-Standardschriftart"/>
    <w:semiHidden/>
    <w:unhideWhenUsed/>
    <w:rsid w:val="00B17E0E"/>
    <w:rPr>
      <w:rFonts w:ascii="Arial" w:hAnsi="Arial" w:cs="Arial" w:hint="default"/>
      <w:sz w:val="16"/>
      <w:szCs w:val="22"/>
    </w:rPr>
  </w:style>
  <w:style w:type="character" w:styleId="Hyperlink">
    <w:name w:val="Hyperlink"/>
    <w:basedOn w:val="Absatz-Standardschriftart"/>
    <w:uiPriority w:val="99"/>
    <w:unhideWhenUsed/>
    <w:rsid w:val="00B17E0E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508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5085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C53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45873"/>
    <w:rPr>
      <w:color w:val="666666"/>
    </w:rPr>
  </w:style>
  <w:style w:type="paragraph" w:styleId="Listenabsatz">
    <w:name w:val="List Paragraph"/>
    <w:basedOn w:val="Standard"/>
    <w:uiPriority w:val="34"/>
    <w:qFormat/>
    <w:rsid w:val="00413F3C"/>
    <w:pPr>
      <w:ind w:left="720"/>
      <w:contextualSpacing/>
    </w:pPr>
  </w:style>
  <w:style w:type="paragraph" w:customStyle="1" w:styleId="Aufzhlung">
    <w:name w:val="Aufzählung"/>
    <w:basedOn w:val="Standard"/>
    <w:rsid w:val="00A45188"/>
    <w:pPr>
      <w:numPr>
        <w:numId w:val="2"/>
      </w:numPr>
    </w:pPr>
    <w:rPr>
      <w:rFonts w:ascii="Arial" w:eastAsia="Times New Roman" w:hAnsi="Arial" w:cs="Times New Roman"/>
      <w:szCs w:val="20"/>
      <w:lang w:val="de-DE" w:eastAsia="de-DE"/>
    </w:rPr>
  </w:style>
  <w:style w:type="character" w:customStyle="1" w:styleId="Formatvorlage2">
    <w:name w:val="Formatvorlage2"/>
    <w:basedOn w:val="Absatz-Standardschriftart"/>
    <w:uiPriority w:val="1"/>
    <w:rsid w:val="00CC74CB"/>
    <w:rPr>
      <w:rFonts w:ascii="Trebuchet MS" w:hAnsi="Trebuchet M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67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tiftungchance.sharepoint.com/sites/StiftungChance/Vorlagen%20Stiftung%20Chance/A5.03.08_Normal.dot_hoc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612B98-478D-4C1C-A674-5A5E5340893E}"/>
      </w:docPartPr>
      <w:docPartBody>
        <w:p w:rsidR="004E7AC2" w:rsidRDefault="00BA0C65">
          <w:r w:rsidRPr="009F49F3">
            <w:rPr>
              <w:rStyle w:val="Platzhaltertext"/>
            </w:rPr>
            <w:t>Wählen Sie ein Element aus.</w:t>
          </w:r>
        </w:p>
      </w:docPartBody>
    </w:docPart>
    <w:docPart>
      <w:docPartPr>
        <w:name w:val="1954B84F6E434FA18F094629B202CE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2DF529-AF6F-4DAC-BB2C-8BA816295A61}"/>
      </w:docPartPr>
      <w:docPartBody>
        <w:p w:rsidR="004E7AC2" w:rsidRDefault="00BA0C65" w:rsidP="00BA0C65">
          <w:pPr>
            <w:pStyle w:val="1954B84F6E434FA18F094629B202CE19"/>
          </w:pPr>
          <w:r w:rsidRPr="009F49F3">
            <w:rPr>
              <w:rStyle w:val="Platzhaltertext"/>
            </w:rPr>
            <w:t>Wählen Sie ein Element aus.</w:t>
          </w:r>
        </w:p>
      </w:docPartBody>
    </w:docPart>
    <w:docPart>
      <w:docPartPr>
        <w:name w:val="B47A73703DEE47FAA43CE12E7EE137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4E8757-BA11-4FD3-A309-EEB81722EADA}"/>
      </w:docPartPr>
      <w:docPartBody>
        <w:p w:rsidR="0092681E" w:rsidRDefault="007D0F00" w:rsidP="007D0F00">
          <w:pPr>
            <w:pStyle w:val="B47A73703DEE47FAA43CE12E7EE13726"/>
          </w:pPr>
          <w:r w:rsidRPr="00C80B32">
            <w:rPr>
              <w:rFonts w:ascii="Trebuchet MS" w:hAnsi="Trebuchet MS"/>
              <w:bCs/>
              <w:sz w:val="20"/>
              <w:szCs w:val="20"/>
            </w:rPr>
            <w:t>Bitte wählen</w:t>
          </w:r>
        </w:p>
      </w:docPartBody>
    </w:docPart>
    <w:docPart>
      <w:docPartPr>
        <w:name w:val="71C1A2F4831A48BDA251EDA1DFA54E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C74BD8-E1A9-4718-9699-483DB7A81E11}"/>
      </w:docPartPr>
      <w:docPartBody>
        <w:p w:rsidR="0092681E" w:rsidRDefault="007D0F00" w:rsidP="007D0F00">
          <w:pPr>
            <w:pStyle w:val="71C1A2F4831A48BDA251EDA1DFA54ECF"/>
          </w:pPr>
          <w:r w:rsidRPr="00C80B32">
            <w:rPr>
              <w:rFonts w:ascii="Trebuchet MS" w:hAnsi="Trebuchet MS"/>
              <w:bCs/>
              <w:sz w:val="20"/>
              <w:szCs w:val="20"/>
            </w:rPr>
            <w:t>Bitte wählen</w:t>
          </w:r>
        </w:p>
      </w:docPartBody>
    </w:docPart>
    <w:docPart>
      <w:docPartPr>
        <w:name w:val="CB5D4E9340364CC5A64A04470E3C30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BA395B-F742-457E-B49E-03E0DACE3DF3}"/>
      </w:docPartPr>
      <w:docPartBody>
        <w:p w:rsidR="0092681E" w:rsidRDefault="007D0F00" w:rsidP="007D0F00">
          <w:pPr>
            <w:pStyle w:val="CB5D4E9340364CC5A64A04470E3C304F"/>
          </w:pPr>
          <w:r w:rsidRPr="00C80B32">
            <w:rPr>
              <w:rStyle w:val="Platzhaltertext"/>
              <w:rFonts w:ascii="Trebuchet MS" w:hAnsi="Trebuchet MS"/>
              <w:sz w:val="20"/>
              <w:szCs w:val="20"/>
            </w:rPr>
            <w:t>Bitte wählen</w:t>
          </w:r>
        </w:p>
      </w:docPartBody>
    </w:docPart>
    <w:docPart>
      <w:docPartPr>
        <w:name w:val="16BC26BB8244465BBA691425AB5F31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99A1BE-2DA2-4746-BE92-E06A7FC918A1}"/>
      </w:docPartPr>
      <w:docPartBody>
        <w:p w:rsidR="0092681E" w:rsidRDefault="0092681E" w:rsidP="0092681E">
          <w:pPr>
            <w:pStyle w:val="16BC26BB8244465BBA691425AB5F310D2"/>
          </w:pPr>
          <w:r w:rsidRPr="000313DB">
            <w:rPr>
              <w:rStyle w:val="Platzhaltertext"/>
            </w:rPr>
            <w:t>Bitte</w:t>
          </w:r>
          <w:r>
            <w:rPr>
              <w:rFonts w:ascii="Trebuchet MS" w:hAnsi="Trebuchet MS"/>
              <w:sz w:val="21"/>
              <w:szCs w:val="21"/>
            </w:rPr>
            <w:t xml:space="preserve"> </w:t>
          </w:r>
          <w:r w:rsidRPr="000313DB">
            <w:rPr>
              <w:rStyle w:val="Platzhaltertext"/>
            </w:rPr>
            <w:t>wählen</w:t>
          </w:r>
        </w:p>
      </w:docPartBody>
    </w:docPart>
    <w:docPart>
      <w:docPartPr>
        <w:name w:val="611539315C6F4CB195D891A9658ABA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116F2C-CA13-4219-8E32-B0F72794362B}"/>
      </w:docPartPr>
      <w:docPartBody>
        <w:p w:rsidR="0092681E" w:rsidRDefault="007D0F00" w:rsidP="007D0F00">
          <w:pPr>
            <w:pStyle w:val="611539315C6F4CB195D891A9658ABAA8"/>
          </w:pPr>
          <w:r w:rsidRPr="00C80B32">
            <w:rPr>
              <w:rStyle w:val="Platzhaltertext"/>
              <w:rFonts w:ascii="Trebuchet MS" w:hAnsi="Trebuchet MS"/>
              <w:sz w:val="20"/>
              <w:szCs w:val="20"/>
            </w:rPr>
            <w:t>Bitte wählen</w:t>
          </w:r>
        </w:p>
      </w:docPartBody>
    </w:docPart>
    <w:docPart>
      <w:docPartPr>
        <w:name w:val="7E7844635F874BC8AFB290497A7B19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8B33E4-AEC3-4285-8EA2-4779997ADA4C}"/>
      </w:docPartPr>
      <w:docPartBody>
        <w:p w:rsidR="00C25132" w:rsidRDefault="007D0F00" w:rsidP="007D0F00">
          <w:pPr>
            <w:pStyle w:val="7E7844635F874BC8AFB290497A7B198D1"/>
          </w:pPr>
          <w:r w:rsidRPr="00C80B32">
            <w:rPr>
              <w:rFonts w:ascii="Trebuchet MS" w:hAnsi="Trebuchet MS"/>
              <w:bCs/>
              <w:sz w:val="20"/>
              <w:szCs w:val="20"/>
            </w:rPr>
            <w:t>Bitte wählen</w:t>
          </w:r>
        </w:p>
      </w:docPartBody>
    </w:docPart>
    <w:docPart>
      <w:docPartPr>
        <w:name w:val="EE43669581B849729A72DB28472E16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68DC2C-FA69-4D82-BB36-85AD5BF1519A}"/>
      </w:docPartPr>
      <w:docPartBody>
        <w:p w:rsidR="00C25132" w:rsidRDefault="007D0F00" w:rsidP="007D0F00">
          <w:pPr>
            <w:pStyle w:val="EE43669581B849729A72DB28472E16A91"/>
          </w:pPr>
          <w:r w:rsidRPr="00C80B32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E7CD8FF4396C411BAE216E546328D3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EE279F-7B04-4AF5-B252-0EB330BE734C}"/>
      </w:docPartPr>
      <w:docPartBody>
        <w:p w:rsidR="00C25132" w:rsidRDefault="007D0F00" w:rsidP="007D0F00">
          <w:pPr>
            <w:pStyle w:val="E7CD8FF4396C411BAE216E546328D3DD1"/>
          </w:pPr>
          <w:r w:rsidRPr="00353F9F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2E30DADF808F4BDC8F0A0CB6798A41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890A52-F4E0-4CBF-8697-14C95EB32156}"/>
      </w:docPartPr>
      <w:docPartBody>
        <w:p w:rsidR="00C25132" w:rsidRDefault="007D0F00" w:rsidP="007D0F00">
          <w:pPr>
            <w:pStyle w:val="2E30DADF808F4BDC8F0A0CB6798A41C61"/>
          </w:pPr>
          <w:r w:rsidRPr="0078727F">
            <w:rPr>
              <w:rStyle w:val="Platzhaltertext"/>
              <w:rFonts w:ascii="Trebuchet MS" w:hAnsi="Trebuchet MS"/>
              <w:color w:val="auto"/>
              <w:sz w:val="20"/>
              <w:szCs w:val="20"/>
            </w:rPr>
            <w:t>Bitte wählen</w:t>
          </w:r>
        </w:p>
      </w:docPartBody>
    </w:docPart>
    <w:docPart>
      <w:docPartPr>
        <w:name w:val="72DA2070992B41CEB3863F102B2D61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C1C2C4-2638-4D18-BF27-5E31EA5E693B}"/>
      </w:docPartPr>
      <w:docPartBody>
        <w:p w:rsidR="00C25132" w:rsidRDefault="007D0F00" w:rsidP="007D0F00">
          <w:pPr>
            <w:pStyle w:val="72DA2070992B41CEB3863F102B2D61011"/>
          </w:pPr>
          <w:r w:rsidRPr="00C80B32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65"/>
    <w:rsid w:val="00005392"/>
    <w:rsid w:val="001E324A"/>
    <w:rsid w:val="003A2703"/>
    <w:rsid w:val="004E7AC2"/>
    <w:rsid w:val="006344F1"/>
    <w:rsid w:val="006A64C2"/>
    <w:rsid w:val="007D0F00"/>
    <w:rsid w:val="00812AC5"/>
    <w:rsid w:val="00897C0B"/>
    <w:rsid w:val="0092681E"/>
    <w:rsid w:val="009A417C"/>
    <w:rsid w:val="00A32E4F"/>
    <w:rsid w:val="00A64E86"/>
    <w:rsid w:val="00AB1ABE"/>
    <w:rsid w:val="00B44812"/>
    <w:rsid w:val="00B711D7"/>
    <w:rsid w:val="00BA0C65"/>
    <w:rsid w:val="00C25132"/>
    <w:rsid w:val="00CE4887"/>
    <w:rsid w:val="00D129F4"/>
    <w:rsid w:val="00DC37C3"/>
    <w:rsid w:val="00EA5256"/>
    <w:rsid w:val="00EB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D0F00"/>
    <w:rPr>
      <w:color w:val="666666"/>
    </w:rPr>
  </w:style>
  <w:style w:type="paragraph" w:customStyle="1" w:styleId="7E7844635F874BC8AFB290497A7B198D1">
    <w:name w:val="7E7844635F874BC8AFB290497A7B198D1"/>
    <w:rsid w:val="007D0F00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1C1A2F4831A48BDA251EDA1DFA54ECF">
    <w:name w:val="71C1A2F4831A48BDA251EDA1DFA54ECF"/>
    <w:rsid w:val="007D0F00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954B84F6E434FA18F094629B202CE19">
    <w:name w:val="1954B84F6E434FA18F094629B202CE19"/>
    <w:rsid w:val="00BA0C65"/>
  </w:style>
  <w:style w:type="paragraph" w:customStyle="1" w:styleId="16BC26BB8244465BBA691425AB5F310D2">
    <w:name w:val="16BC26BB8244465BBA691425AB5F310D2"/>
    <w:rsid w:val="0092681E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B5D4E9340364CC5A64A04470E3C304F">
    <w:name w:val="CB5D4E9340364CC5A64A04470E3C304F"/>
    <w:rsid w:val="007D0F00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47A73703DEE47FAA43CE12E7EE13726">
    <w:name w:val="B47A73703DEE47FAA43CE12E7EE13726"/>
    <w:rsid w:val="007D0F00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11539315C6F4CB195D891A9658ABAA8">
    <w:name w:val="611539315C6F4CB195D891A9658ABAA8"/>
    <w:rsid w:val="007D0F00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E30DADF808F4BDC8F0A0CB6798A41C61">
    <w:name w:val="2E30DADF808F4BDC8F0A0CB6798A41C61"/>
    <w:rsid w:val="007D0F00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7CD8FF4396C411BAE216E546328D3DD1">
    <w:name w:val="E7CD8FF4396C411BAE216E546328D3DD1"/>
    <w:rsid w:val="007D0F00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E43669581B849729A72DB28472E16A91">
    <w:name w:val="EE43669581B849729A72DB28472E16A91"/>
    <w:rsid w:val="007D0F00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2DA2070992B41CEB3863F102B2D61011">
    <w:name w:val="72DA2070992B41CEB3863F102B2D61011"/>
    <w:rsid w:val="007D0F00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f86124-ad56-4188-8149-4025f8580a2c">
      <Terms xmlns="http://schemas.microsoft.com/office/infopath/2007/PartnerControls"/>
    </lcf76f155ced4ddcb4097134ff3c332f>
    <TaxCatchAll xmlns="35be954e-8158-421d-b4aa-006115396669" xsi:nil="true"/>
    <SharedWithUsers xmlns="35be954e-8158-421d-b4aa-006115396669">
      <UserInfo>
        <DisplayName>Anton Muff</DisplayName>
        <AccountId>10</AccountId>
        <AccountType/>
      </UserInfo>
      <UserInfo>
        <DisplayName>Manuela Paioncini</DisplayName>
        <AccountId>17</AccountId>
        <AccountType/>
      </UserInfo>
      <UserInfo>
        <DisplayName>Alfred Schell</DisplayName>
        <AccountId>25</AccountId>
        <AccountType/>
      </UserInfo>
      <UserInfo>
        <DisplayName>Catia Avgeris-Gasser</DisplayName>
        <AccountId>36</AccountId>
        <AccountType/>
      </UserInfo>
    </SharedWithUsers>
    <MediaLengthInSeconds xmlns="fef86124-ad56-4188-8149-4025f8580a2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8F9DA4186F18439BF5F20DBBA5E885" ma:contentTypeVersion="18" ma:contentTypeDescription="Ein neues Dokument erstellen." ma:contentTypeScope="" ma:versionID="490ed76a274f18eb63cf7ce8b4a6a2a8">
  <xsd:schema xmlns:xsd="http://www.w3.org/2001/XMLSchema" xmlns:xs="http://www.w3.org/2001/XMLSchema" xmlns:p="http://schemas.microsoft.com/office/2006/metadata/properties" xmlns:ns2="fef86124-ad56-4188-8149-4025f8580a2c" xmlns:ns3="35be954e-8158-421d-b4aa-006115396669" targetNamespace="http://schemas.microsoft.com/office/2006/metadata/properties" ma:root="true" ma:fieldsID="4e707fe6e4530640ddb858841960136c" ns2:_="" ns3:_="">
    <xsd:import namespace="fef86124-ad56-4188-8149-4025f8580a2c"/>
    <xsd:import namespace="35be954e-8158-421d-b4aa-0061153966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86124-ad56-4188-8149-4025f8580a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d9c5fd6c-de1f-45d3-80d2-11b78ea57a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e954e-8158-421d-b4aa-0061153966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72bf16f-2f74-4487-a83d-6a4b82544ad5}" ma:internalName="TaxCatchAll" ma:showField="CatchAllData" ma:web="35be954e-8158-421d-b4aa-0061153966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91BBE5-CDBD-4CA0-BF1E-39C0AA2ACF53}">
  <ds:schemaRefs>
    <ds:schemaRef ds:uri="http://schemas.microsoft.com/office/2006/metadata/properties"/>
    <ds:schemaRef ds:uri="http://purl.org/dc/elements/1.1/"/>
    <ds:schemaRef ds:uri="35be954e-8158-421d-b4aa-006115396669"/>
    <ds:schemaRef ds:uri="http://purl.org/dc/terms/"/>
    <ds:schemaRef ds:uri="http://purl.org/dc/dcmitype/"/>
    <ds:schemaRef ds:uri="fef86124-ad56-4188-8149-4025f8580a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0E4B5FB-8C2A-44EE-9A62-09AA73C634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D06159-353D-48C2-9BE6-AB1D200EB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f86124-ad56-4188-8149-4025f8580a2c"/>
    <ds:schemaRef ds:uri="35be954e-8158-421d-b4aa-0061153966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A5.03.08_Normal.dot_hoch</Template>
  <TotalTime>0</TotalTime>
  <Pages>2</Pages>
  <Words>544</Words>
  <Characters>3431</Characters>
  <Application>Microsoft Office Word</Application>
  <DocSecurity>2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Paioncini</dc:creator>
  <cp:keywords/>
  <dc:description/>
  <cp:lastModifiedBy>Anton Muff</cp:lastModifiedBy>
  <cp:revision>150</cp:revision>
  <cp:lastPrinted>2024-05-25T08:38:00Z</cp:lastPrinted>
  <dcterms:created xsi:type="dcterms:W3CDTF">2024-05-25T07:06:00Z</dcterms:created>
  <dcterms:modified xsi:type="dcterms:W3CDTF">2025-01-17T06:51:00Z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0x010100B88F9DA4186F18439BF5F20DBBA5E885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Braucheichimmer!">
    <vt:bool>true</vt:bool>
  </property>
  <property fmtid="{D5CDD505-2E9C-101B-9397-08002B2CF9AE}" pid="10" name="xd_Signature">
    <vt:bool>false</vt:bool>
  </property>
</Properties>
</file>